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40268" w:rsidTr="007B25EC">
        <w:trPr>
          <w:gridAfter w:val="1"/>
          <w:wAfter w:w="6" w:type="dxa"/>
          <w:cantSplit/>
          <w:trHeight w:val="415"/>
        </w:trPr>
        <w:tc>
          <w:tcPr>
            <w:tcW w:w="10368" w:type="dxa"/>
            <w:gridSpan w:val="15"/>
          </w:tcPr>
          <w:p w:rsidR="00B40268" w:rsidRPr="00B40268" w:rsidRDefault="00B40268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ΑΜ Τμήματος Νοσηλευτικής</w:t>
            </w:r>
            <w:r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D935C5" w:rsidRDefault="00D935C5">
            <w:pPr>
              <w:ind w:right="124"/>
              <w:rPr>
                <w:rFonts w:ascii="Arial" w:hAnsi="Arial" w:cs="Arial"/>
                <w:sz w:val="18"/>
              </w:rPr>
            </w:pPr>
          </w:p>
          <w:p w:rsidR="00A23F45" w:rsidRDefault="00A23F45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Διαθέτω Διαβατήριο και όχι Αστυνομική Ταυτότητα.</w:t>
            </w:r>
            <w:r w:rsidR="0068795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Ο αριθμός Διαβατηρίου μου είναι……………………………………….</w:t>
            </w: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</w:p>
          <w:p w:rsidR="00A23F45" w:rsidRDefault="00A23F45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και</w:t>
            </w:r>
            <w:r w:rsidR="00687950">
              <w:rPr>
                <w:rFonts w:ascii="Arial" w:hAnsi="Arial" w:cs="Arial"/>
                <w:sz w:val="18"/>
              </w:rPr>
              <w:t xml:space="preserve"> σ</w:t>
            </w:r>
            <w:r>
              <w:rPr>
                <w:rFonts w:ascii="Arial" w:hAnsi="Arial" w:cs="Arial"/>
                <w:sz w:val="18"/>
              </w:rPr>
              <w:t>υμφωνώ στην αναγραφή</w:t>
            </w:r>
            <w:r w:rsidR="00687950">
              <w:rPr>
                <w:rFonts w:ascii="Arial" w:hAnsi="Arial" w:cs="Arial"/>
                <w:sz w:val="18"/>
              </w:rPr>
              <w:t xml:space="preserve"> των στοιχείων μου στο πτυχίο με</w:t>
            </w:r>
            <w:r>
              <w:rPr>
                <w:rFonts w:ascii="Arial" w:hAnsi="Arial" w:cs="Arial"/>
                <w:sz w:val="18"/>
              </w:rPr>
              <w:t xml:space="preserve"> λατινικούς χαρακτήρες όπως στο διαβατήριο μου</w:t>
            </w:r>
            <w:r w:rsidR="00D44EEE">
              <w:rPr>
                <w:rFonts w:ascii="Arial" w:hAnsi="Arial" w:cs="Arial"/>
                <w:sz w:val="18"/>
              </w:rPr>
              <w:t>,</w:t>
            </w:r>
            <w:bookmarkStart w:id="0" w:name="_GoBack"/>
            <w:bookmarkEnd w:id="0"/>
            <w:r w:rsidR="00687950">
              <w:rPr>
                <w:rFonts w:ascii="Arial" w:hAnsi="Arial" w:cs="Arial"/>
                <w:sz w:val="18"/>
              </w:rPr>
              <w:t xml:space="preserve"> δηλαδή</w:t>
            </w: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ΟΝΟΜΑ………………………………………….</w:t>
            </w: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ΕΠΩΝΥΜΟ……………………………………..</w:t>
            </w: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</w:p>
          <w:p w:rsidR="00687950" w:rsidRDefault="0068795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ΠΑΤΡΩΝΥΜΟ…………………………………..</w:t>
            </w:r>
          </w:p>
          <w:p w:rsidR="00A23F45" w:rsidRDefault="00A23F45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7A7E" w:rsidRDefault="00C411F2" w:rsidP="000F585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F5D6C">
              <w:t xml:space="preserve"> </w:t>
            </w:r>
          </w:p>
        </w:tc>
      </w:tr>
    </w:tbl>
    <w:p w:rsidR="00C31ACD" w:rsidRDefault="00C31ACD">
      <w:pPr>
        <w:pStyle w:val="a6"/>
        <w:ind w:left="0" w:right="484"/>
        <w:jc w:val="right"/>
        <w:rPr>
          <w:sz w:val="16"/>
        </w:rPr>
      </w:pPr>
    </w:p>
    <w:p w:rsidR="00D935C5" w:rsidRPr="00F87A7E" w:rsidRDefault="00D935C5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</w:t>
      </w:r>
      <w:r w:rsidR="00832A6F">
        <w:rPr>
          <w:sz w:val="16"/>
        </w:rPr>
        <w:t>Ημερομηνία:      ……</w:t>
      </w:r>
      <w:r>
        <w:rPr>
          <w:sz w:val="16"/>
        </w:rPr>
        <w:t>/</w:t>
      </w:r>
      <w:r w:rsidR="00832A6F">
        <w:rPr>
          <w:sz w:val="16"/>
        </w:rPr>
        <w:t>….</w:t>
      </w:r>
      <w:r>
        <w:rPr>
          <w:sz w:val="16"/>
        </w:rPr>
        <w:t>/</w:t>
      </w:r>
      <w:r w:rsidR="00832A6F">
        <w:rPr>
          <w:sz w:val="16"/>
        </w:rPr>
        <w:t>20</w:t>
      </w:r>
      <w:r>
        <w:rPr>
          <w:sz w:val="16"/>
        </w:rPr>
        <w:t>…..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</w:t>
      </w:r>
      <w:r w:rsidR="00832A6F"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E26B3F" w:rsidP="00E26B3F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</w:t>
      </w:r>
      <w:r w:rsidR="00832A6F">
        <w:rPr>
          <w:sz w:val="16"/>
        </w:rPr>
        <w:t>(Υπογραφή)</w:t>
      </w:r>
    </w:p>
    <w:p w:rsidR="00832A6F" w:rsidRDefault="00F92BD9">
      <w:pPr>
        <w:pStyle w:val="a6"/>
        <w:jc w:val="both"/>
        <w:rPr>
          <w:sz w:val="18"/>
        </w:rPr>
      </w:pPr>
      <w:r>
        <w:rPr>
          <w:sz w:val="18"/>
        </w:rPr>
        <w:t xml:space="preserve"> </w:t>
      </w:r>
      <w:r w:rsidR="00832A6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69" w:rsidRDefault="00B72669">
      <w:r>
        <w:separator/>
      </w:r>
    </w:p>
  </w:endnote>
  <w:endnote w:type="continuationSeparator" w:id="0">
    <w:p w:rsidR="00B72669" w:rsidRDefault="00B7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69" w:rsidRDefault="00B72669">
      <w:r>
        <w:separator/>
      </w:r>
    </w:p>
  </w:footnote>
  <w:footnote w:type="continuationSeparator" w:id="0">
    <w:p w:rsidR="00B72669" w:rsidRDefault="00B7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369F7"/>
    <w:rsid w:val="00037AF4"/>
    <w:rsid w:val="000522E6"/>
    <w:rsid w:val="00070E4F"/>
    <w:rsid w:val="00091D3D"/>
    <w:rsid w:val="000960D6"/>
    <w:rsid w:val="000D38E5"/>
    <w:rsid w:val="000F5854"/>
    <w:rsid w:val="002B4EE7"/>
    <w:rsid w:val="00310190"/>
    <w:rsid w:val="004334A8"/>
    <w:rsid w:val="00481373"/>
    <w:rsid w:val="004F079E"/>
    <w:rsid w:val="0053454F"/>
    <w:rsid w:val="005A1B24"/>
    <w:rsid w:val="00652006"/>
    <w:rsid w:val="00687950"/>
    <w:rsid w:val="00755331"/>
    <w:rsid w:val="0080586B"/>
    <w:rsid w:val="00832A6F"/>
    <w:rsid w:val="00844AC0"/>
    <w:rsid w:val="00870860"/>
    <w:rsid w:val="008818F6"/>
    <w:rsid w:val="00897D1E"/>
    <w:rsid w:val="008D1FCA"/>
    <w:rsid w:val="00976A37"/>
    <w:rsid w:val="009F5696"/>
    <w:rsid w:val="00A23F45"/>
    <w:rsid w:val="00A24EE5"/>
    <w:rsid w:val="00AC2C19"/>
    <w:rsid w:val="00B11C79"/>
    <w:rsid w:val="00B20C81"/>
    <w:rsid w:val="00B24BBE"/>
    <w:rsid w:val="00B40268"/>
    <w:rsid w:val="00B72669"/>
    <w:rsid w:val="00B7407E"/>
    <w:rsid w:val="00BA14EC"/>
    <w:rsid w:val="00BA6195"/>
    <w:rsid w:val="00BC6BC5"/>
    <w:rsid w:val="00C31ACD"/>
    <w:rsid w:val="00C411F2"/>
    <w:rsid w:val="00CC6D9F"/>
    <w:rsid w:val="00D1603B"/>
    <w:rsid w:val="00D44EEE"/>
    <w:rsid w:val="00D935C5"/>
    <w:rsid w:val="00E109A0"/>
    <w:rsid w:val="00E26B3F"/>
    <w:rsid w:val="00E74DD3"/>
    <w:rsid w:val="00F01536"/>
    <w:rsid w:val="00F07891"/>
    <w:rsid w:val="00F706ED"/>
    <w:rsid w:val="00F7090B"/>
    <w:rsid w:val="00F87A7E"/>
    <w:rsid w:val="00F92BD9"/>
    <w:rsid w:val="00F933CF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3E15CF8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3</cp:revision>
  <cp:lastPrinted>2019-09-16T08:39:00Z</cp:lastPrinted>
  <dcterms:created xsi:type="dcterms:W3CDTF">2026-02-16T10:42:00Z</dcterms:created>
  <dcterms:modified xsi:type="dcterms:W3CDTF">2026-02-16T10:43:00Z</dcterms:modified>
</cp:coreProperties>
</file>