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0D38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BC1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D935C5" w:rsidRDefault="00D935C5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7A7E" w:rsidRDefault="006929DD" w:rsidP="000F5854">
            <w:pPr>
              <w:spacing w:before="60"/>
              <w:ind w:right="125"/>
            </w:pPr>
            <w:r>
              <w:t>ΔΕΝ ΕΙΜΑΙ ΕΓΓΕΓΡΑΜΜΕΝΟΣ/Η  ΣΕ ΑΛΛΟ ΤΜΗΜΑ</w:t>
            </w:r>
            <w:r w:rsidR="00C411F2" w:rsidRPr="00FF5D6C">
              <w:t xml:space="preserve"> </w:t>
            </w:r>
            <w:r>
              <w:t>ΑΕΙ</w:t>
            </w:r>
          </w:p>
          <w:p w:rsidR="006929DD" w:rsidRDefault="006929DD" w:rsidP="000F585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C31ACD" w:rsidRDefault="00C31ACD">
      <w:pPr>
        <w:pStyle w:val="a6"/>
        <w:ind w:left="0" w:right="484"/>
        <w:jc w:val="right"/>
        <w:rPr>
          <w:sz w:val="16"/>
        </w:rPr>
      </w:pPr>
    </w:p>
    <w:p w:rsidR="00D935C5" w:rsidRPr="00F87A7E" w:rsidRDefault="00D935C5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Pr="00C20477" w:rsidRDefault="00E26B3F" w:rsidP="00E26B3F">
      <w:pPr>
        <w:pStyle w:val="a6"/>
        <w:ind w:left="0" w:right="484"/>
        <w:jc w:val="center"/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</w:t>
      </w:r>
      <w:r w:rsidR="00832A6F" w:rsidRPr="00C20477">
        <w:rPr>
          <w:b/>
          <w:sz w:val="16"/>
        </w:rPr>
        <w:t>Ημερομηνία:      ……</w:t>
      </w:r>
      <w:r w:rsidRPr="00C20477">
        <w:rPr>
          <w:b/>
          <w:sz w:val="16"/>
        </w:rPr>
        <w:t>/</w:t>
      </w:r>
      <w:r w:rsidR="00832A6F" w:rsidRPr="00C20477">
        <w:rPr>
          <w:b/>
          <w:sz w:val="16"/>
        </w:rPr>
        <w:t>….</w:t>
      </w:r>
      <w:r w:rsidRPr="00C20477">
        <w:rPr>
          <w:b/>
          <w:sz w:val="16"/>
        </w:rPr>
        <w:t>/</w:t>
      </w:r>
      <w:r w:rsidR="00832A6F" w:rsidRPr="00C20477">
        <w:rPr>
          <w:b/>
          <w:sz w:val="16"/>
        </w:rPr>
        <w:t>20</w:t>
      </w:r>
      <w:r w:rsidRPr="00C20477">
        <w:rPr>
          <w:b/>
          <w:sz w:val="16"/>
        </w:rPr>
        <w:t>…..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Pr="000302FC" w:rsidRDefault="00E26B3F" w:rsidP="00E26B3F">
      <w:pPr>
        <w:pStyle w:val="a6"/>
        <w:ind w:left="0" w:right="484"/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</w:t>
      </w:r>
      <w:r w:rsidR="00C00BDA">
        <w:rPr>
          <w:sz w:val="16"/>
        </w:rPr>
        <w:t xml:space="preserve">            </w:t>
      </w:r>
      <w:r>
        <w:rPr>
          <w:sz w:val="16"/>
        </w:rPr>
        <w:t xml:space="preserve">  </w:t>
      </w:r>
      <w:r w:rsidR="00C20477">
        <w:rPr>
          <w:b/>
          <w:sz w:val="16"/>
        </w:rPr>
        <w:t>Ο/Η Δηλών/ούσα</w:t>
      </w:r>
    </w:p>
    <w:p w:rsidR="000302FC" w:rsidRDefault="000302FC" w:rsidP="00E26B3F">
      <w:pPr>
        <w:pStyle w:val="a6"/>
        <w:ind w:left="0" w:right="484"/>
        <w:rPr>
          <w:sz w:val="16"/>
        </w:rPr>
      </w:pPr>
    </w:p>
    <w:p w:rsidR="000302FC" w:rsidRDefault="000302FC" w:rsidP="00E26B3F">
      <w:pPr>
        <w:pStyle w:val="a6"/>
        <w:ind w:left="0" w:right="484"/>
        <w:rPr>
          <w:sz w:val="16"/>
        </w:rPr>
      </w:pPr>
    </w:p>
    <w:p w:rsidR="00832A6F" w:rsidRPr="000302FC" w:rsidRDefault="00E26B3F" w:rsidP="00E26B3F">
      <w:pPr>
        <w:pStyle w:val="a6"/>
        <w:ind w:left="0" w:right="484"/>
        <w:jc w:val="center"/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</w:t>
      </w:r>
      <w:r w:rsidR="00C20477">
        <w:rPr>
          <w:sz w:val="16"/>
        </w:rPr>
        <w:t xml:space="preserve">            </w:t>
      </w:r>
      <w:r>
        <w:rPr>
          <w:sz w:val="16"/>
        </w:rPr>
        <w:t xml:space="preserve"> </w:t>
      </w:r>
      <w:r w:rsidR="00832A6F" w:rsidRPr="000302FC">
        <w:rPr>
          <w:b/>
          <w:sz w:val="16"/>
        </w:rPr>
        <w:t>(Υπογραφή)</w:t>
      </w:r>
    </w:p>
    <w:p w:rsidR="00832A6F" w:rsidRDefault="00F92BD9">
      <w:pPr>
        <w:pStyle w:val="a6"/>
        <w:jc w:val="both"/>
        <w:rPr>
          <w:sz w:val="18"/>
        </w:rPr>
      </w:pPr>
      <w:r>
        <w:rPr>
          <w:sz w:val="18"/>
        </w:rPr>
        <w:t xml:space="preserve"> </w:t>
      </w:r>
      <w:r w:rsidR="00832A6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A3" w:rsidRDefault="009E19A3">
      <w:r>
        <w:separator/>
      </w:r>
    </w:p>
  </w:endnote>
  <w:endnote w:type="continuationSeparator" w:id="0">
    <w:p w:rsidR="009E19A3" w:rsidRDefault="009E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A3" w:rsidRDefault="009E19A3">
      <w:r>
        <w:separator/>
      </w:r>
    </w:p>
  </w:footnote>
  <w:footnote w:type="continuationSeparator" w:id="0">
    <w:p w:rsidR="009E19A3" w:rsidRDefault="009E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302FC"/>
    <w:rsid w:val="000369F7"/>
    <w:rsid w:val="00037AF4"/>
    <w:rsid w:val="00070E4F"/>
    <w:rsid w:val="000960D6"/>
    <w:rsid w:val="000D38E5"/>
    <w:rsid w:val="000E7364"/>
    <w:rsid w:val="000F13AD"/>
    <w:rsid w:val="000F5854"/>
    <w:rsid w:val="00232C96"/>
    <w:rsid w:val="00243A2F"/>
    <w:rsid w:val="002B4EE7"/>
    <w:rsid w:val="0030409F"/>
    <w:rsid w:val="00310190"/>
    <w:rsid w:val="00372673"/>
    <w:rsid w:val="004334A8"/>
    <w:rsid w:val="00460437"/>
    <w:rsid w:val="004F079E"/>
    <w:rsid w:val="005A1B24"/>
    <w:rsid w:val="005B56EB"/>
    <w:rsid w:val="006929DD"/>
    <w:rsid w:val="006B2619"/>
    <w:rsid w:val="006E6FE5"/>
    <w:rsid w:val="00755331"/>
    <w:rsid w:val="0080586B"/>
    <w:rsid w:val="00832A6F"/>
    <w:rsid w:val="00870860"/>
    <w:rsid w:val="008818F6"/>
    <w:rsid w:val="00897D1E"/>
    <w:rsid w:val="008D1FCA"/>
    <w:rsid w:val="008E3C37"/>
    <w:rsid w:val="00976A37"/>
    <w:rsid w:val="009E19A3"/>
    <w:rsid w:val="00A24EE5"/>
    <w:rsid w:val="00AB14AE"/>
    <w:rsid w:val="00AC2C19"/>
    <w:rsid w:val="00B20C81"/>
    <w:rsid w:val="00B24BBE"/>
    <w:rsid w:val="00B32BAC"/>
    <w:rsid w:val="00B40268"/>
    <w:rsid w:val="00B7407E"/>
    <w:rsid w:val="00BA14EC"/>
    <w:rsid w:val="00BA6195"/>
    <w:rsid w:val="00BB002A"/>
    <w:rsid w:val="00BC7B36"/>
    <w:rsid w:val="00C00BDA"/>
    <w:rsid w:val="00C20477"/>
    <w:rsid w:val="00C31ACD"/>
    <w:rsid w:val="00C411F2"/>
    <w:rsid w:val="00CA24D8"/>
    <w:rsid w:val="00CC6D9F"/>
    <w:rsid w:val="00CD4AAC"/>
    <w:rsid w:val="00D1603B"/>
    <w:rsid w:val="00D935C5"/>
    <w:rsid w:val="00D97B88"/>
    <w:rsid w:val="00E109A0"/>
    <w:rsid w:val="00E26B3F"/>
    <w:rsid w:val="00E74DD3"/>
    <w:rsid w:val="00F07891"/>
    <w:rsid w:val="00F2687C"/>
    <w:rsid w:val="00F354C3"/>
    <w:rsid w:val="00F43B61"/>
    <w:rsid w:val="00F706ED"/>
    <w:rsid w:val="00F7090B"/>
    <w:rsid w:val="00F87A7E"/>
    <w:rsid w:val="00F92BD9"/>
    <w:rsid w:val="00FF286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A8EA6B8"/>
  <w15:docId w15:val="{C92DED1F-22F2-4740-9A03-27CC87A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39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29</cp:revision>
  <cp:lastPrinted>2019-09-16T08:39:00Z</cp:lastPrinted>
  <dcterms:created xsi:type="dcterms:W3CDTF">2024-09-20T06:22:00Z</dcterms:created>
  <dcterms:modified xsi:type="dcterms:W3CDTF">2025-01-24T07:44:00Z</dcterms:modified>
</cp:coreProperties>
</file>