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05E9" w14:textId="77777777"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138E7" wp14:editId="725095C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21BDB987" w14:textId="77777777" w:rsidR="00832A6F" w:rsidRDefault="00832A6F">
      <w:pPr>
        <w:pStyle w:val="3"/>
      </w:pPr>
      <w:r>
        <w:t>ΥΠΕΥΘΥΝΗ ΔΗΛΩΣΗ</w:t>
      </w:r>
    </w:p>
    <w:p w14:paraId="06832984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0DC6CA4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5340B88D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4F4E57E" w14:textId="77777777" w:rsidR="00832A6F" w:rsidRDefault="00832A6F">
      <w:pPr>
        <w:pStyle w:val="a5"/>
        <w:jc w:val="left"/>
        <w:rPr>
          <w:bCs/>
          <w:sz w:val="22"/>
        </w:rPr>
      </w:pPr>
    </w:p>
    <w:p w14:paraId="7214FEAB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65B1E36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A7AD58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55EECDE" w14:textId="77777777"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 w14:paraId="04F62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46DCFB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3C59B0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ED8702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05416A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5EE2770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4D40D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BBD0E8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EF3BB6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FE28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15758B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FBA65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8299D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21160C6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0B19800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88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11C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3E631E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C51F8C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FC2529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CE6882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302F7B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61D7D6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11424A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CCF296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274559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404934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E936D6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8D7E08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CCC8C8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3804D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9265B9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45F8F3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106D5F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E4AAD5B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1E97357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3FAD76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F9398A6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5C540360" w14:textId="77777777" w:rsidR="00832A6F" w:rsidRDefault="00832A6F">
      <w:pPr>
        <w:rPr>
          <w:sz w:val="16"/>
        </w:rPr>
      </w:pPr>
    </w:p>
    <w:p w14:paraId="1E126972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0E37B0F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363FFA6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6E5356D9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7B9AA9FB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98D4143" w14:textId="77777777" w:rsidR="00F87A7E" w:rsidRPr="00B20C81" w:rsidRDefault="00086A4A" w:rsidP="00C31ACD">
            <w:pPr>
              <w:pStyle w:val="a8"/>
              <w:jc w:val="both"/>
            </w:pPr>
            <w:r>
              <w:t xml:space="preserve">  </w:t>
            </w:r>
          </w:p>
          <w:p w14:paraId="0B0D6409" w14:textId="77777777" w:rsidR="00826E09" w:rsidRDefault="005160C4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την</w:t>
            </w:r>
            <w:r w:rsidR="00826E09">
              <w:rPr>
                <w:rFonts w:ascii="Arial" w:hAnsi="Arial" w:cs="Arial"/>
                <w:sz w:val="20"/>
              </w:rPr>
              <w:t xml:space="preserve"> </w:t>
            </w:r>
            <w:r w:rsidR="00F87A7E">
              <w:rPr>
                <w:rFonts w:ascii="Arial" w:hAnsi="Arial" w:cs="Arial"/>
                <w:sz w:val="20"/>
              </w:rPr>
              <w:t xml:space="preserve">Ακαδημαϊκή </w:t>
            </w:r>
            <w:r w:rsidR="00826E09">
              <w:rPr>
                <w:rFonts w:ascii="Arial" w:hAnsi="Arial" w:cs="Arial"/>
                <w:sz w:val="20"/>
              </w:rPr>
              <w:t xml:space="preserve">μου </w:t>
            </w:r>
            <w:r w:rsidR="00F87A7E">
              <w:rPr>
                <w:rFonts w:ascii="Arial" w:hAnsi="Arial" w:cs="Arial"/>
                <w:sz w:val="20"/>
              </w:rPr>
              <w:t>Ταυτότητα</w:t>
            </w:r>
            <w:r w:rsidR="00826E09">
              <w:rPr>
                <w:rFonts w:ascii="Arial" w:hAnsi="Arial" w:cs="Arial"/>
                <w:sz w:val="20"/>
              </w:rPr>
              <w:t xml:space="preserve"> (επιλέξτε) α. λόγω απώλειας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A9598E">
              <w:rPr>
                <w:rFonts w:ascii="Arial" w:hAnsi="Arial" w:cs="Arial"/>
                <w:sz w:val="20"/>
              </w:rPr>
              <w:t xml:space="preserve">   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0B30FD">
              <w:rPr>
                <w:rFonts w:ascii="Arial" w:hAnsi="Arial" w:cs="Arial"/>
                <w:sz w:val="20"/>
              </w:rPr>
              <w:t xml:space="preserve">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086A4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88E3B40" wp14:editId="2383BED3">
                  <wp:extent cx="231775" cy="182880"/>
                  <wp:effectExtent l="0" t="0" r="0" b="762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C365B1" w14:textId="77777777" w:rsidR="00826E09" w:rsidRDefault="00826E09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</w:t>
            </w:r>
            <w:r w:rsidR="00A9598E">
              <w:rPr>
                <w:rFonts w:ascii="Arial" w:hAnsi="Arial" w:cs="Arial"/>
                <w:sz w:val="20"/>
              </w:rPr>
              <w:t xml:space="preserve">                  β. δεν είχα εκδώσει</w:t>
            </w:r>
            <w:r w:rsidR="00086A4A">
              <w:rPr>
                <w:rFonts w:ascii="Arial" w:hAnsi="Arial" w:cs="Arial"/>
                <w:sz w:val="20"/>
              </w:rPr>
              <w:t xml:space="preserve">     </w:t>
            </w:r>
            <w:r w:rsidR="00086A4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03C5D74" wp14:editId="76D9D27A">
                  <wp:extent cx="231775" cy="182880"/>
                  <wp:effectExtent l="0" t="0" r="0" b="762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210886" w14:textId="77777777" w:rsidR="00B818CB" w:rsidRDefault="00B818CB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Επίσης </w:t>
            </w:r>
            <w:r w:rsidRPr="00B818CB">
              <w:rPr>
                <w:rFonts w:ascii="Arial" w:hAnsi="Arial" w:cs="Arial"/>
                <w:sz w:val="20"/>
              </w:rPr>
              <w:t xml:space="preserve"> δεν έχω καμία εκκρεμότητα μ</w:t>
            </w:r>
            <w:r>
              <w:rPr>
                <w:rFonts w:ascii="Arial" w:hAnsi="Arial" w:cs="Arial"/>
                <w:sz w:val="20"/>
              </w:rPr>
              <w:t>ε τη</w:t>
            </w:r>
            <w:r w:rsidRPr="00B818CB">
              <w:rPr>
                <w:rFonts w:ascii="Arial" w:hAnsi="Arial" w:cs="Arial"/>
                <w:sz w:val="20"/>
              </w:rPr>
              <w:t xml:space="preserve"> Βιβλιοθήκη </w:t>
            </w:r>
            <w:r w:rsidR="00F53086">
              <w:rPr>
                <w:rFonts w:ascii="Arial" w:hAnsi="Arial" w:cs="Arial"/>
                <w:sz w:val="20"/>
              </w:rPr>
              <w:t xml:space="preserve">και τις Δομές </w:t>
            </w:r>
            <w:r w:rsidRPr="00B818CB">
              <w:rPr>
                <w:rFonts w:ascii="Arial" w:hAnsi="Arial" w:cs="Arial"/>
                <w:sz w:val="20"/>
              </w:rPr>
              <w:t xml:space="preserve">του Πανεπιστημίου Πατρών </w:t>
            </w:r>
          </w:p>
          <w:p w14:paraId="3850D2A0" w14:textId="77777777"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14:paraId="0FAD04B7" w14:textId="77777777" w:rsidR="00F87A7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777809A7" w14:textId="77777777"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14:paraId="53173517" w14:textId="77777777"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14:paraId="3C5CA313" w14:textId="77777777"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14:paraId="48E8E313" w14:textId="77777777"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14:paraId="295C1B3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826E09">
        <w:rPr>
          <w:sz w:val="16"/>
        </w:rPr>
        <w:t>..</w:t>
      </w:r>
      <w:r>
        <w:rPr>
          <w:sz w:val="16"/>
        </w:rPr>
        <w:t xml:space="preserve"> …</w:t>
      </w:r>
      <w:r w:rsidR="00826E09">
        <w:rPr>
          <w:sz w:val="16"/>
        </w:rPr>
        <w:t>/</w:t>
      </w:r>
      <w:r>
        <w:rPr>
          <w:sz w:val="16"/>
        </w:rPr>
        <w:t>…….</w:t>
      </w:r>
      <w:r w:rsidR="00826E09">
        <w:rPr>
          <w:sz w:val="16"/>
        </w:rPr>
        <w:t>/</w:t>
      </w:r>
      <w:r>
        <w:rPr>
          <w:sz w:val="16"/>
        </w:rPr>
        <w:t>20</w:t>
      </w:r>
      <w:r w:rsidR="00826E09">
        <w:rPr>
          <w:sz w:val="16"/>
        </w:rPr>
        <w:t>….</w:t>
      </w:r>
    </w:p>
    <w:p w14:paraId="4D8C88C9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3685A44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55BB4F9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A3A9F3B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5FB6E22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9BCBDB4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8C69ACE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62D8057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AA16996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D5C937A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392B66A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E6CED88" w14:textId="77777777"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D70C" w14:textId="77777777" w:rsidR="004A1B1D" w:rsidRDefault="004A1B1D">
      <w:r>
        <w:separator/>
      </w:r>
    </w:p>
  </w:endnote>
  <w:endnote w:type="continuationSeparator" w:id="0">
    <w:p w14:paraId="0BE74EC0" w14:textId="77777777" w:rsidR="004A1B1D" w:rsidRDefault="004A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1398" w14:textId="77777777" w:rsidR="004A1B1D" w:rsidRDefault="004A1B1D">
      <w:r>
        <w:separator/>
      </w:r>
    </w:p>
  </w:footnote>
  <w:footnote w:type="continuationSeparator" w:id="0">
    <w:p w14:paraId="29869203" w14:textId="77777777" w:rsidR="004A1B1D" w:rsidRDefault="004A1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 w14:paraId="2C18D300" w14:textId="77777777">
      <w:tc>
        <w:tcPr>
          <w:tcW w:w="5508" w:type="dxa"/>
        </w:tcPr>
        <w:p w14:paraId="11FFD3AF" w14:textId="77777777"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EAEF1C7" wp14:editId="087E3D55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E688DE9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F63790C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6C0E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79941105">
    <w:abstractNumId w:val="2"/>
  </w:num>
  <w:num w:numId="2" w16cid:durableId="1027408154">
    <w:abstractNumId w:val="4"/>
  </w:num>
  <w:num w:numId="3" w16cid:durableId="92020432">
    <w:abstractNumId w:val="0"/>
  </w:num>
  <w:num w:numId="4" w16cid:durableId="1407724241">
    <w:abstractNumId w:val="3"/>
  </w:num>
  <w:num w:numId="5" w16cid:durableId="1939025037">
    <w:abstractNumId w:val="1"/>
  </w:num>
  <w:num w:numId="6" w16cid:durableId="956329496">
    <w:abstractNumId w:val="9"/>
  </w:num>
  <w:num w:numId="7" w16cid:durableId="199780877">
    <w:abstractNumId w:val="8"/>
  </w:num>
  <w:num w:numId="8" w16cid:durableId="1442991002">
    <w:abstractNumId w:val="6"/>
  </w:num>
  <w:num w:numId="9" w16cid:durableId="1830437588">
    <w:abstractNumId w:val="5"/>
  </w:num>
  <w:num w:numId="10" w16cid:durableId="1777555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6F"/>
    <w:rsid w:val="00025145"/>
    <w:rsid w:val="000369F7"/>
    <w:rsid w:val="00070E4F"/>
    <w:rsid w:val="00086A4A"/>
    <w:rsid w:val="00094FA8"/>
    <w:rsid w:val="000960D6"/>
    <w:rsid w:val="000B30FD"/>
    <w:rsid w:val="000D38E5"/>
    <w:rsid w:val="002236E2"/>
    <w:rsid w:val="002B4EE7"/>
    <w:rsid w:val="00310190"/>
    <w:rsid w:val="003C7F37"/>
    <w:rsid w:val="00410DED"/>
    <w:rsid w:val="004A1B1D"/>
    <w:rsid w:val="004C565C"/>
    <w:rsid w:val="005160C4"/>
    <w:rsid w:val="00523856"/>
    <w:rsid w:val="005A1B24"/>
    <w:rsid w:val="006960C1"/>
    <w:rsid w:val="00804B43"/>
    <w:rsid w:val="0080586B"/>
    <w:rsid w:val="00826E09"/>
    <w:rsid w:val="00832A6F"/>
    <w:rsid w:val="00870860"/>
    <w:rsid w:val="00897D1E"/>
    <w:rsid w:val="008A5466"/>
    <w:rsid w:val="008D1FCA"/>
    <w:rsid w:val="00976A37"/>
    <w:rsid w:val="00A24EE5"/>
    <w:rsid w:val="00A4774B"/>
    <w:rsid w:val="00A9598E"/>
    <w:rsid w:val="00AC2C19"/>
    <w:rsid w:val="00B1208D"/>
    <w:rsid w:val="00B20C81"/>
    <w:rsid w:val="00B24BBE"/>
    <w:rsid w:val="00B818CB"/>
    <w:rsid w:val="00BA14EC"/>
    <w:rsid w:val="00BA6195"/>
    <w:rsid w:val="00BF522F"/>
    <w:rsid w:val="00C31ACD"/>
    <w:rsid w:val="00C411F2"/>
    <w:rsid w:val="00CC6D9F"/>
    <w:rsid w:val="00D1603B"/>
    <w:rsid w:val="00D871CF"/>
    <w:rsid w:val="00E109A0"/>
    <w:rsid w:val="00E74DD3"/>
    <w:rsid w:val="00EB3152"/>
    <w:rsid w:val="00F53086"/>
    <w:rsid w:val="00F706ED"/>
    <w:rsid w:val="00F7090B"/>
    <w:rsid w:val="00F840DF"/>
    <w:rsid w:val="00F87A7E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AE2AC73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Φρούντα Βασιλική</cp:lastModifiedBy>
  <cp:revision>2</cp:revision>
  <cp:lastPrinted>2024-05-29T06:02:00Z</cp:lastPrinted>
  <dcterms:created xsi:type="dcterms:W3CDTF">2025-10-20T09:25:00Z</dcterms:created>
  <dcterms:modified xsi:type="dcterms:W3CDTF">2025-10-20T09:25:00Z</dcterms:modified>
</cp:coreProperties>
</file>