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6F" w:rsidRDefault="000D38E5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3335" r="12065" b="57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FBC12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8D1FCA" w:rsidRDefault="008D1FC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ΤΜΗΜΑ ΝΟΣΗΛΕΥΤΙΚΗΣ   ΠΑΝΕΠΙΣΤΗΜΙΟΥ  ΠΑΤΡΩΝ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B40268" w:rsidTr="007B25EC">
        <w:trPr>
          <w:gridAfter w:val="1"/>
          <w:wAfter w:w="6" w:type="dxa"/>
          <w:cantSplit/>
          <w:trHeight w:val="415"/>
        </w:trPr>
        <w:tc>
          <w:tcPr>
            <w:tcW w:w="10368" w:type="dxa"/>
            <w:gridSpan w:val="15"/>
          </w:tcPr>
          <w:p w:rsidR="00B40268" w:rsidRPr="00B40268" w:rsidRDefault="00B40268">
            <w:pPr>
              <w:spacing w:before="240"/>
              <w:ind w:right="-6878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ΑΜ Τμήματος Νοσηλευτικής</w:t>
            </w:r>
            <w:r>
              <w:rPr>
                <w:rFonts w:ascii="Arial" w:hAnsi="Arial" w:cs="Arial"/>
                <w:sz w:val="16"/>
                <w:lang w:val="en-US"/>
              </w:rPr>
              <w:t>:</w:t>
            </w: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:rsidR="00D935C5" w:rsidRDefault="00D935C5">
            <w:pPr>
              <w:ind w:right="124"/>
              <w:rPr>
                <w:rFonts w:ascii="Arial" w:hAnsi="Arial" w:cs="Arial"/>
                <w:sz w:val="18"/>
              </w:rPr>
            </w:pPr>
          </w:p>
          <w:p w:rsidR="00A23F45" w:rsidRDefault="00A23F45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Διαθέτω Διαβατήριο και όχι Αστυνομική Ταυτότητα.</w:t>
            </w:r>
            <w:r w:rsidR="00687950">
              <w:rPr>
                <w:rFonts w:ascii="Arial" w:hAnsi="Arial" w:cs="Arial"/>
                <w:sz w:val="18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</w:rPr>
              <w:t>Ο αριθμός Διαβατηρίου μου είναι……………………………………….</w:t>
            </w:r>
          </w:p>
          <w:p w:rsidR="00687950" w:rsidRDefault="00687950">
            <w:pPr>
              <w:ind w:right="124"/>
              <w:rPr>
                <w:rFonts w:ascii="Arial" w:hAnsi="Arial" w:cs="Arial"/>
                <w:sz w:val="18"/>
              </w:rPr>
            </w:pPr>
          </w:p>
          <w:p w:rsidR="00A23F45" w:rsidRDefault="00A23F45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και</w:t>
            </w:r>
            <w:r w:rsidR="00687950">
              <w:rPr>
                <w:rFonts w:ascii="Arial" w:hAnsi="Arial" w:cs="Arial"/>
                <w:sz w:val="18"/>
              </w:rPr>
              <w:t xml:space="preserve"> σ</w:t>
            </w:r>
            <w:r>
              <w:rPr>
                <w:rFonts w:ascii="Arial" w:hAnsi="Arial" w:cs="Arial"/>
                <w:sz w:val="18"/>
              </w:rPr>
              <w:t>υμφωνώ στην αναγραφή</w:t>
            </w:r>
            <w:r w:rsidR="00687950">
              <w:rPr>
                <w:rFonts w:ascii="Arial" w:hAnsi="Arial" w:cs="Arial"/>
                <w:sz w:val="18"/>
              </w:rPr>
              <w:t xml:space="preserve"> των στοιχείων μου στο πτυχίο με</w:t>
            </w:r>
            <w:r>
              <w:rPr>
                <w:rFonts w:ascii="Arial" w:hAnsi="Arial" w:cs="Arial"/>
                <w:sz w:val="18"/>
              </w:rPr>
              <w:t xml:space="preserve"> λατινικούς χαρακτήρες όπως στο διαβατήριο μου</w:t>
            </w:r>
            <w:r w:rsidR="00687950">
              <w:rPr>
                <w:rFonts w:ascii="Arial" w:hAnsi="Arial" w:cs="Arial"/>
                <w:sz w:val="18"/>
              </w:rPr>
              <w:t xml:space="preserve"> δηλαδή</w:t>
            </w:r>
          </w:p>
          <w:p w:rsidR="00687950" w:rsidRDefault="00687950">
            <w:pPr>
              <w:ind w:right="124"/>
              <w:rPr>
                <w:rFonts w:ascii="Arial" w:hAnsi="Arial" w:cs="Arial"/>
                <w:sz w:val="18"/>
              </w:rPr>
            </w:pPr>
          </w:p>
          <w:p w:rsidR="00687950" w:rsidRDefault="00687950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ΟΝΟΜΑ………………………………………….</w:t>
            </w:r>
          </w:p>
          <w:p w:rsidR="00687950" w:rsidRDefault="00687950">
            <w:pPr>
              <w:ind w:right="124"/>
              <w:rPr>
                <w:rFonts w:ascii="Arial" w:hAnsi="Arial" w:cs="Arial"/>
                <w:sz w:val="18"/>
              </w:rPr>
            </w:pPr>
          </w:p>
          <w:p w:rsidR="00687950" w:rsidRDefault="00687950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ΕΠΩΝΥΜΟ……………………………………..</w:t>
            </w:r>
          </w:p>
          <w:p w:rsidR="00687950" w:rsidRDefault="00687950">
            <w:pPr>
              <w:ind w:right="124"/>
              <w:rPr>
                <w:rFonts w:ascii="Arial" w:hAnsi="Arial" w:cs="Arial"/>
                <w:sz w:val="18"/>
              </w:rPr>
            </w:pPr>
          </w:p>
          <w:p w:rsidR="00687950" w:rsidRDefault="00687950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ΠΑΤΡΩΝΥΜΟ…………………………………..</w:t>
            </w:r>
          </w:p>
          <w:p w:rsidR="00A23F45" w:rsidRDefault="00A23F45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F87A7E" w:rsidRDefault="00C411F2" w:rsidP="000F5854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FF5D6C">
              <w:t xml:space="preserve"> </w:t>
            </w:r>
          </w:p>
        </w:tc>
      </w:tr>
    </w:tbl>
    <w:p w:rsidR="00C31ACD" w:rsidRDefault="00C31ACD">
      <w:pPr>
        <w:pStyle w:val="a6"/>
        <w:ind w:left="0" w:right="484"/>
        <w:jc w:val="right"/>
        <w:rPr>
          <w:sz w:val="16"/>
        </w:rPr>
      </w:pPr>
    </w:p>
    <w:p w:rsidR="00D935C5" w:rsidRPr="00F87A7E" w:rsidRDefault="00D935C5">
      <w:pPr>
        <w:pStyle w:val="a6"/>
        <w:ind w:left="0" w:right="484"/>
        <w:jc w:val="right"/>
        <w:rPr>
          <w:sz w:val="16"/>
        </w:rPr>
      </w:pPr>
    </w:p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832A6F" w:rsidRDefault="00E26B3F" w:rsidP="00E26B3F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</w:t>
      </w:r>
      <w:r w:rsidR="00832A6F">
        <w:rPr>
          <w:sz w:val="16"/>
        </w:rPr>
        <w:t>Ημερομηνία:      ……</w:t>
      </w:r>
      <w:r>
        <w:rPr>
          <w:sz w:val="16"/>
        </w:rPr>
        <w:t>/</w:t>
      </w:r>
      <w:r w:rsidR="00832A6F">
        <w:rPr>
          <w:sz w:val="16"/>
        </w:rPr>
        <w:t>….</w:t>
      </w:r>
      <w:r>
        <w:rPr>
          <w:sz w:val="16"/>
        </w:rPr>
        <w:t>/</w:t>
      </w:r>
      <w:r w:rsidR="00832A6F">
        <w:rPr>
          <w:sz w:val="16"/>
        </w:rPr>
        <w:t>20</w:t>
      </w:r>
      <w:r>
        <w:rPr>
          <w:sz w:val="16"/>
        </w:rPr>
        <w:t>…..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E26B3F" w:rsidP="00E26B3F">
      <w:pPr>
        <w:pStyle w:val="a6"/>
        <w:ind w:left="0" w:right="484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</w:t>
      </w:r>
      <w:r w:rsidR="00832A6F"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E26B3F" w:rsidP="00E26B3F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</w:t>
      </w:r>
      <w:r w:rsidR="00832A6F">
        <w:rPr>
          <w:sz w:val="16"/>
        </w:rPr>
        <w:t>(Υπογραφή)</w:t>
      </w:r>
    </w:p>
    <w:p w:rsidR="00832A6F" w:rsidRDefault="00F92BD9">
      <w:pPr>
        <w:pStyle w:val="a6"/>
        <w:jc w:val="both"/>
        <w:rPr>
          <w:sz w:val="18"/>
        </w:rPr>
      </w:pPr>
      <w:r>
        <w:rPr>
          <w:sz w:val="18"/>
        </w:rPr>
        <w:t xml:space="preserve"> </w:t>
      </w:r>
      <w:r w:rsidR="00832A6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Default="00832A6F" w:rsidP="00F87A7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t xml:space="preserve"> </w:t>
      </w:r>
    </w:p>
    <w:sectPr w:rsidR="00832A6F" w:rsidSect="00F7090B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AC0" w:rsidRDefault="00844AC0">
      <w:r>
        <w:separator/>
      </w:r>
    </w:p>
  </w:endnote>
  <w:endnote w:type="continuationSeparator" w:id="0">
    <w:p w:rsidR="00844AC0" w:rsidRDefault="0084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AC0" w:rsidRDefault="00844AC0">
      <w:r>
        <w:separator/>
      </w:r>
    </w:p>
  </w:footnote>
  <w:footnote w:type="continuationSeparator" w:id="0">
    <w:p w:rsidR="00844AC0" w:rsidRDefault="0084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832A6F">
      <w:tc>
        <w:tcPr>
          <w:tcW w:w="5508" w:type="dxa"/>
        </w:tcPr>
        <w:p w:rsidR="00832A6F" w:rsidRDefault="00C31ACD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6F"/>
    <w:rsid w:val="000369F7"/>
    <w:rsid w:val="00037AF4"/>
    <w:rsid w:val="00070E4F"/>
    <w:rsid w:val="00091D3D"/>
    <w:rsid w:val="000960D6"/>
    <w:rsid w:val="000D38E5"/>
    <w:rsid w:val="000F5854"/>
    <w:rsid w:val="002B4EE7"/>
    <w:rsid w:val="00310190"/>
    <w:rsid w:val="004334A8"/>
    <w:rsid w:val="00481373"/>
    <w:rsid w:val="004F079E"/>
    <w:rsid w:val="0053454F"/>
    <w:rsid w:val="005A1B24"/>
    <w:rsid w:val="00652006"/>
    <w:rsid w:val="00687950"/>
    <w:rsid w:val="00755331"/>
    <w:rsid w:val="0080586B"/>
    <w:rsid w:val="00832A6F"/>
    <w:rsid w:val="00844AC0"/>
    <w:rsid w:val="00870860"/>
    <w:rsid w:val="008818F6"/>
    <w:rsid w:val="00897D1E"/>
    <w:rsid w:val="008D1FCA"/>
    <w:rsid w:val="00976A37"/>
    <w:rsid w:val="009F5696"/>
    <w:rsid w:val="00A23F45"/>
    <w:rsid w:val="00A24EE5"/>
    <w:rsid w:val="00AC2C19"/>
    <w:rsid w:val="00B20C81"/>
    <w:rsid w:val="00B24BBE"/>
    <w:rsid w:val="00B40268"/>
    <w:rsid w:val="00B7407E"/>
    <w:rsid w:val="00BA14EC"/>
    <w:rsid w:val="00BA6195"/>
    <w:rsid w:val="00BC6BC5"/>
    <w:rsid w:val="00C31ACD"/>
    <w:rsid w:val="00C411F2"/>
    <w:rsid w:val="00CC6D9F"/>
    <w:rsid w:val="00D1603B"/>
    <w:rsid w:val="00D935C5"/>
    <w:rsid w:val="00E109A0"/>
    <w:rsid w:val="00E26B3F"/>
    <w:rsid w:val="00E74DD3"/>
    <w:rsid w:val="00F01536"/>
    <w:rsid w:val="00F07891"/>
    <w:rsid w:val="00F706ED"/>
    <w:rsid w:val="00F7090B"/>
    <w:rsid w:val="00F87A7E"/>
    <w:rsid w:val="00F92BD9"/>
    <w:rsid w:val="00F933CF"/>
    <w:rsid w:val="00FF2868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7AB2E1B5"/>
  <w15:docId w15:val="{C92DED1F-22F2-4740-9A03-27CC87AB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90B"/>
    <w:rPr>
      <w:sz w:val="24"/>
      <w:szCs w:val="24"/>
    </w:rPr>
  </w:style>
  <w:style w:type="paragraph" w:styleId="1">
    <w:name w:val="heading 1"/>
    <w:basedOn w:val="a"/>
    <w:next w:val="a"/>
    <w:qFormat/>
    <w:rsid w:val="00F7090B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F7090B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F7090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F7090B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F7090B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F7090B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F7090B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F7090B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F7090B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090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7090B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F7090B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F709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F709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F7090B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F7090B"/>
    <w:pPr>
      <w:shd w:val="clear" w:color="auto" w:fill="000080"/>
    </w:pPr>
    <w:rPr>
      <w:rFonts w:ascii="Tahoma" w:hAnsi="Tahoma" w:cs="Tahoma"/>
    </w:rPr>
  </w:style>
  <w:style w:type="paragraph" w:styleId="a8">
    <w:name w:val="List Paragraph"/>
    <w:basedOn w:val="a"/>
    <w:uiPriority w:val="34"/>
    <w:qFormat/>
    <w:rsid w:val="00C31AC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Char"/>
    <w:rsid w:val="00C31AC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rsid w:val="00C31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9</TotalTime>
  <Pages>1</Pages>
  <Words>319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>Hewlett-Packard Company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Νικολέ Ευτυχία</cp:lastModifiedBy>
  <cp:revision>5</cp:revision>
  <cp:lastPrinted>2019-09-16T08:39:00Z</cp:lastPrinted>
  <dcterms:created xsi:type="dcterms:W3CDTF">2024-09-26T06:03:00Z</dcterms:created>
  <dcterms:modified xsi:type="dcterms:W3CDTF">2024-10-17T11:11:00Z</dcterms:modified>
</cp:coreProperties>
</file>