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Pr="00B20C81" w:rsidRDefault="00086A4A" w:rsidP="00C31ACD">
            <w:pPr>
              <w:pStyle w:val="a8"/>
              <w:jc w:val="both"/>
            </w:pPr>
            <w:r>
              <w:t xml:space="preserve">  </w:t>
            </w:r>
          </w:p>
          <w:p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826E09">
              <w:rPr>
                <w:rFonts w:ascii="Arial" w:hAnsi="Arial" w:cs="Arial"/>
                <w:sz w:val="20"/>
              </w:rPr>
              <w:t xml:space="preserve"> (επιλέξτε) α. 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2FBE2BB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6E09" w:rsidRDefault="00826E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</w:t>
            </w:r>
            <w:r w:rsidR="00A9598E">
              <w:rPr>
                <w:rFonts w:ascii="Arial" w:hAnsi="Arial" w:cs="Arial"/>
                <w:sz w:val="20"/>
              </w:rPr>
              <w:t xml:space="preserve">                  β. δεν είχα εκδώσει</w:t>
            </w:r>
            <w:r w:rsidR="00086A4A">
              <w:rPr>
                <w:rFonts w:ascii="Arial" w:hAnsi="Arial" w:cs="Arial"/>
                <w:sz w:val="20"/>
              </w:rPr>
              <w:t xml:space="preserve">   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7BEAC57">
                  <wp:extent cx="231775" cy="182880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F87A7E" w:rsidRPr="002827D0" w:rsidRDefault="002827D0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Αριθμός Μητρώου Τμήματος ΑΜ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  <w:bookmarkStart w:id="0" w:name="_GoBack"/>
            <w:bookmarkEnd w:id="0"/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31" w:rsidRDefault="003D5531">
      <w:r>
        <w:separator/>
      </w:r>
    </w:p>
  </w:endnote>
  <w:endnote w:type="continuationSeparator" w:id="0">
    <w:p w:rsidR="003D5531" w:rsidRDefault="003D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31" w:rsidRDefault="003D5531">
      <w:r>
        <w:separator/>
      </w:r>
    </w:p>
  </w:footnote>
  <w:footnote w:type="continuationSeparator" w:id="0">
    <w:p w:rsidR="003D5531" w:rsidRDefault="003D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70E4F"/>
    <w:rsid w:val="00086A4A"/>
    <w:rsid w:val="000960D6"/>
    <w:rsid w:val="000B30FD"/>
    <w:rsid w:val="000D38E5"/>
    <w:rsid w:val="001B26F3"/>
    <w:rsid w:val="002827D0"/>
    <w:rsid w:val="002B4EE7"/>
    <w:rsid w:val="00310190"/>
    <w:rsid w:val="003C7F37"/>
    <w:rsid w:val="003D5531"/>
    <w:rsid w:val="00410DED"/>
    <w:rsid w:val="004C565C"/>
    <w:rsid w:val="005160C4"/>
    <w:rsid w:val="00523856"/>
    <w:rsid w:val="005A1B24"/>
    <w:rsid w:val="006960C1"/>
    <w:rsid w:val="00804B43"/>
    <w:rsid w:val="0080586B"/>
    <w:rsid w:val="00826E09"/>
    <w:rsid w:val="00832A6F"/>
    <w:rsid w:val="00870860"/>
    <w:rsid w:val="00897D1E"/>
    <w:rsid w:val="008D1FCA"/>
    <w:rsid w:val="00976A37"/>
    <w:rsid w:val="00A24EE5"/>
    <w:rsid w:val="00A6371D"/>
    <w:rsid w:val="00A9598E"/>
    <w:rsid w:val="00AC2C19"/>
    <w:rsid w:val="00B20C81"/>
    <w:rsid w:val="00B24BBE"/>
    <w:rsid w:val="00BA14EC"/>
    <w:rsid w:val="00BA6195"/>
    <w:rsid w:val="00C31ACD"/>
    <w:rsid w:val="00C411F2"/>
    <w:rsid w:val="00CC6D9F"/>
    <w:rsid w:val="00D1603B"/>
    <w:rsid w:val="00E109A0"/>
    <w:rsid w:val="00E74DD3"/>
    <w:rsid w:val="00EB3152"/>
    <w:rsid w:val="00F706ED"/>
    <w:rsid w:val="00F7090B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185FCBD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2024-05-29T06:02:00Z</cp:lastPrinted>
  <dcterms:created xsi:type="dcterms:W3CDTF">2025-05-14T07:08:00Z</dcterms:created>
  <dcterms:modified xsi:type="dcterms:W3CDTF">2025-05-14T07:11:00Z</dcterms:modified>
</cp:coreProperties>
</file>