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6F" w:rsidRDefault="000D38E5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13335" r="12065" b="571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FBC12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8D1FCA" w:rsidRDefault="008D1FC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ΤΜΗΜΑ ΝΟΣΗΛΕΥΤΙΚΗΣ   ΠΑΝΕΠΙΣΤΗΜΙΟΥ  ΠΑΤΡΩΝ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p w:rsidR="004024DC" w:rsidRDefault="004024DC">
            <w:pPr>
              <w:ind w:right="124"/>
              <w:rPr>
                <w:rFonts w:ascii="Arial" w:hAnsi="Arial" w:cs="Arial"/>
                <w:sz w:val="18"/>
              </w:rPr>
            </w:pPr>
          </w:p>
          <w:p w:rsidR="00C57709" w:rsidRDefault="004024DC">
            <w:pPr>
              <w:ind w:right="124"/>
              <w:rPr>
                <w:rFonts w:ascii="Arial" w:hAnsi="Arial" w:cs="Arial"/>
                <w:sz w:val="18"/>
              </w:rPr>
            </w:pPr>
            <w:r w:rsidRPr="004024DC">
              <w:rPr>
                <w:rFonts w:ascii="Arial" w:hAnsi="Arial" w:cs="Arial"/>
                <w:sz w:val="18"/>
              </w:rPr>
              <w:t>(επιλέξτε)</w:t>
            </w: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F87A7E" w:rsidRPr="00B20C81" w:rsidRDefault="00C57709" w:rsidP="00C57709">
            <w:pPr>
              <w:jc w:val="both"/>
            </w:pPr>
            <w:r>
              <w:t xml:space="preserve">Έχω καταθέσει </w:t>
            </w:r>
            <w:r w:rsidR="00086A4A">
              <w:t xml:space="preserve"> </w:t>
            </w:r>
            <w:r w:rsidRPr="00C57709">
              <w:t>την Ακαδημαϊκή μου Ταυτότητα</w:t>
            </w:r>
            <w:r>
              <w:t xml:space="preserve"> στη Γραμματεία   </w:t>
            </w:r>
            <w:r w:rsidR="005B5EBF">
              <w:t xml:space="preserve"> </w:t>
            </w:r>
            <w:r>
              <w:rPr>
                <w:noProof/>
              </w:rPr>
              <w:drawing>
                <wp:inline distT="0" distB="0" distL="0" distR="0" wp14:anchorId="6DFA53D7">
                  <wp:extent cx="231775" cy="182880"/>
                  <wp:effectExtent l="0" t="0" r="0" b="7620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26E09" w:rsidRDefault="005160C4" w:rsidP="00826E09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Δεν έχω την</w:t>
            </w:r>
            <w:r w:rsidR="00826E09">
              <w:rPr>
                <w:rFonts w:ascii="Arial" w:hAnsi="Arial" w:cs="Arial"/>
                <w:sz w:val="20"/>
              </w:rPr>
              <w:t xml:space="preserve"> </w:t>
            </w:r>
            <w:r w:rsidR="00F87A7E">
              <w:rPr>
                <w:rFonts w:ascii="Arial" w:hAnsi="Arial" w:cs="Arial"/>
                <w:sz w:val="20"/>
              </w:rPr>
              <w:t xml:space="preserve">Ακαδημαϊκή </w:t>
            </w:r>
            <w:r w:rsidR="00826E09">
              <w:rPr>
                <w:rFonts w:ascii="Arial" w:hAnsi="Arial" w:cs="Arial"/>
                <w:sz w:val="20"/>
              </w:rPr>
              <w:t xml:space="preserve">μου </w:t>
            </w:r>
            <w:r w:rsidR="00F87A7E">
              <w:rPr>
                <w:rFonts w:ascii="Arial" w:hAnsi="Arial" w:cs="Arial"/>
                <w:sz w:val="20"/>
              </w:rPr>
              <w:t>Ταυτότητα</w:t>
            </w:r>
            <w:r w:rsidR="00C57709">
              <w:rPr>
                <w:rFonts w:ascii="Arial" w:hAnsi="Arial" w:cs="Arial"/>
                <w:sz w:val="20"/>
              </w:rPr>
              <w:t xml:space="preserve"> </w:t>
            </w:r>
            <w:r w:rsidR="00826E09">
              <w:rPr>
                <w:rFonts w:ascii="Arial" w:hAnsi="Arial" w:cs="Arial"/>
                <w:sz w:val="20"/>
              </w:rPr>
              <w:t>λόγω απώλειας</w:t>
            </w:r>
            <w:r w:rsidR="00086A4A">
              <w:rPr>
                <w:rFonts w:ascii="Arial" w:hAnsi="Arial" w:cs="Arial"/>
                <w:sz w:val="20"/>
              </w:rPr>
              <w:t xml:space="preserve"> </w:t>
            </w:r>
            <w:r w:rsidR="00A9598E">
              <w:rPr>
                <w:rFonts w:ascii="Arial" w:hAnsi="Arial" w:cs="Arial"/>
                <w:sz w:val="20"/>
              </w:rPr>
              <w:t xml:space="preserve">    </w:t>
            </w:r>
            <w:r w:rsidR="00086A4A">
              <w:rPr>
                <w:rFonts w:ascii="Arial" w:hAnsi="Arial" w:cs="Arial"/>
                <w:sz w:val="20"/>
              </w:rPr>
              <w:t xml:space="preserve"> </w:t>
            </w:r>
            <w:r w:rsidR="000B30FD">
              <w:rPr>
                <w:rFonts w:ascii="Arial" w:hAnsi="Arial" w:cs="Arial"/>
                <w:sz w:val="20"/>
              </w:rPr>
              <w:t xml:space="preserve"> </w:t>
            </w:r>
            <w:r w:rsidR="00086A4A">
              <w:rPr>
                <w:rFonts w:ascii="Arial" w:hAnsi="Arial" w:cs="Arial"/>
                <w:sz w:val="20"/>
              </w:rPr>
              <w:t xml:space="preserve"> </w:t>
            </w:r>
            <w:r w:rsidR="00C57709">
              <w:rPr>
                <w:rFonts w:ascii="Arial" w:hAnsi="Arial" w:cs="Arial"/>
                <w:sz w:val="20"/>
              </w:rPr>
              <w:t xml:space="preserve">  </w:t>
            </w:r>
            <w:r w:rsidR="005B5EBF">
              <w:rPr>
                <w:rFonts w:ascii="Arial" w:hAnsi="Arial" w:cs="Arial"/>
                <w:sz w:val="20"/>
              </w:rPr>
              <w:t xml:space="preserve">                 </w:t>
            </w:r>
            <w:r w:rsidR="00C57709">
              <w:rPr>
                <w:rFonts w:ascii="Arial" w:hAnsi="Arial" w:cs="Arial"/>
                <w:sz w:val="20"/>
              </w:rPr>
              <w:t xml:space="preserve">  </w:t>
            </w:r>
            <w:r w:rsidR="00086A4A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62FBE2BB">
                  <wp:extent cx="231775" cy="182880"/>
                  <wp:effectExtent l="0" t="0" r="0" b="762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024DC" w:rsidRDefault="00C57709" w:rsidP="00826E09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Δεν έχω </w:t>
            </w:r>
            <w:r w:rsidRPr="00C57709">
              <w:rPr>
                <w:rFonts w:ascii="Arial" w:hAnsi="Arial" w:cs="Arial"/>
                <w:sz w:val="20"/>
              </w:rPr>
              <w:t xml:space="preserve"> εκδώσε</w:t>
            </w:r>
            <w:r>
              <w:rPr>
                <w:rFonts w:ascii="Arial" w:hAnsi="Arial" w:cs="Arial"/>
                <w:sz w:val="20"/>
              </w:rPr>
              <w:t xml:space="preserve">ι Ακαδημαϊκή </w:t>
            </w:r>
            <w:r w:rsidRPr="00C57709">
              <w:rPr>
                <w:rFonts w:ascii="Arial" w:hAnsi="Arial" w:cs="Arial"/>
                <w:sz w:val="20"/>
              </w:rPr>
              <w:t>Ταυτότητα</w:t>
            </w:r>
            <w:r>
              <w:rPr>
                <w:rFonts w:ascii="Arial" w:hAnsi="Arial" w:cs="Arial"/>
                <w:sz w:val="20"/>
              </w:rPr>
              <w:t xml:space="preserve">    </w:t>
            </w:r>
            <w:r w:rsidR="004024DC">
              <w:rPr>
                <w:rFonts w:ascii="Arial" w:hAnsi="Arial" w:cs="Arial"/>
                <w:sz w:val="20"/>
              </w:rPr>
              <w:t xml:space="preserve">                                                 </w:t>
            </w:r>
            <w:r w:rsidR="004024DC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2238B76C">
                  <wp:extent cx="231775" cy="182880"/>
                  <wp:effectExtent l="0" t="0" r="0" b="762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26E09" w:rsidRDefault="00C57709" w:rsidP="00826E09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</w:t>
            </w:r>
            <w:r w:rsidR="00086A4A">
              <w:rPr>
                <w:rFonts w:ascii="Arial" w:hAnsi="Arial" w:cs="Arial"/>
                <w:sz w:val="20"/>
              </w:rPr>
              <w:t xml:space="preserve">  </w:t>
            </w:r>
            <w:r w:rsidR="005B5EBF">
              <w:rPr>
                <w:rFonts w:ascii="Arial" w:hAnsi="Arial" w:cs="Arial"/>
                <w:sz w:val="20"/>
              </w:rPr>
              <w:t xml:space="preserve"> </w:t>
            </w:r>
          </w:p>
          <w:p w:rsidR="00B818CB" w:rsidRDefault="00B818CB" w:rsidP="00826E09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Επίσης </w:t>
            </w:r>
            <w:r w:rsidRPr="00B818CB">
              <w:rPr>
                <w:rFonts w:ascii="Arial" w:hAnsi="Arial" w:cs="Arial"/>
                <w:sz w:val="20"/>
              </w:rPr>
              <w:t xml:space="preserve"> δεν έχω καμία εκκρεμότητα μ</w:t>
            </w:r>
            <w:r>
              <w:rPr>
                <w:rFonts w:ascii="Arial" w:hAnsi="Arial" w:cs="Arial"/>
                <w:sz w:val="20"/>
              </w:rPr>
              <w:t>ε τη</w:t>
            </w:r>
            <w:r w:rsidRPr="00B818CB">
              <w:rPr>
                <w:rFonts w:ascii="Arial" w:hAnsi="Arial" w:cs="Arial"/>
                <w:sz w:val="20"/>
              </w:rPr>
              <w:t xml:space="preserve"> Βιβλιοθήκη </w:t>
            </w:r>
            <w:r w:rsidR="00F53086">
              <w:rPr>
                <w:rFonts w:ascii="Arial" w:hAnsi="Arial" w:cs="Arial"/>
                <w:sz w:val="20"/>
              </w:rPr>
              <w:t xml:space="preserve">και </w:t>
            </w:r>
            <w:r w:rsidR="00A45F06">
              <w:rPr>
                <w:rFonts w:ascii="Arial" w:hAnsi="Arial" w:cs="Arial"/>
                <w:sz w:val="20"/>
              </w:rPr>
              <w:t>τις υπόλοιπες</w:t>
            </w:r>
            <w:r w:rsidR="00F53086">
              <w:rPr>
                <w:rFonts w:ascii="Arial" w:hAnsi="Arial" w:cs="Arial"/>
                <w:sz w:val="20"/>
              </w:rPr>
              <w:t xml:space="preserve"> Δομές </w:t>
            </w:r>
            <w:r w:rsidRPr="00B818CB">
              <w:rPr>
                <w:rFonts w:ascii="Arial" w:hAnsi="Arial" w:cs="Arial"/>
                <w:sz w:val="20"/>
              </w:rPr>
              <w:t xml:space="preserve">του Πανεπιστημίου Πατρών </w:t>
            </w:r>
          </w:p>
          <w:p w:rsidR="00832A6F" w:rsidRDefault="00832A6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  <w:p w:rsidR="00F87A7E" w:rsidRDefault="00F87A7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  <w:bookmarkStart w:id="0" w:name="_GoBack"/>
        <w:bookmarkEnd w:id="0"/>
      </w:tr>
    </w:tbl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 </w:t>
      </w:r>
      <w:r w:rsidR="00826E09">
        <w:rPr>
          <w:sz w:val="16"/>
        </w:rPr>
        <w:t>..</w:t>
      </w:r>
      <w:r>
        <w:rPr>
          <w:sz w:val="16"/>
        </w:rPr>
        <w:t xml:space="preserve"> …</w:t>
      </w:r>
      <w:r w:rsidR="00826E09">
        <w:rPr>
          <w:sz w:val="16"/>
        </w:rPr>
        <w:t>/</w:t>
      </w:r>
      <w:r>
        <w:rPr>
          <w:sz w:val="16"/>
        </w:rPr>
        <w:t>…….</w:t>
      </w:r>
      <w:r w:rsidR="00826E09">
        <w:rPr>
          <w:sz w:val="16"/>
        </w:rPr>
        <w:t>/</w:t>
      </w:r>
      <w:r>
        <w:rPr>
          <w:sz w:val="16"/>
        </w:rPr>
        <w:t>20</w:t>
      </w:r>
      <w:r w:rsidR="00826E09">
        <w:rPr>
          <w:sz w:val="16"/>
        </w:rPr>
        <w:t>….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Default="00832A6F" w:rsidP="00F87A7E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>
        <w:t xml:space="preserve"> </w:t>
      </w:r>
    </w:p>
    <w:sectPr w:rsidR="00832A6F" w:rsidSect="00F7090B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C05" w:rsidRDefault="00732C05">
      <w:r>
        <w:separator/>
      </w:r>
    </w:p>
  </w:endnote>
  <w:endnote w:type="continuationSeparator" w:id="0">
    <w:p w:rsidR="00732C05" w:rsidRDefault="0073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C05" w:rsidRDefault="00732C05">
      <w:r>
        <w:separator/>
      </w:r>
    </w:p>
  </w:footnote>
  <w:footnote w:type="continuationSeparator" w:id="0">
    <w:p w:rsidR="00732C05" w:rsidRDefault="00732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832A6F">
      <w:tc>
        <w:tcPr>
          <w:tcW w:w="5508" w:type="dxa"/>
        </w:tcPr>
        <w:p w:rsidR="00832A6F" w:rsidRDefault="00C31ACD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6F"/>
    <w:rsid w:val="000369F7"/>
    <w:rsid w:val="00070E4F"/>
    <w:rsid w:val="00086A4A"/>
    <w:rsid w:val="00094FA8"/>
    <w:rsid w:val="000960D6"/>
    <w:rsid w:val="000B30FD"/>
    <w:rsid w:val="000D38E5"/>
    <w:rsid w:val="002B4EE7"/>
    <w:rsid w:val="00310190"/>
    <w:rsid w:val="003C7F37"/>
    <w:rsid w:val="004024DC"/>
    <w:rsid w:val="00410DED"/>
    <w:rsid w:val="004C565C"/>
    <w:rsid w:val="005160C4"/>
    <w:rsid w:val="00523856"/>
    <w:rsid w:val="005A1B24"/>
    <w:rsid w:val="005B5EBF"/>
    <w:rsid w:val="005B7F74"/>
    <w:rsid w:val="006960C1"/>
    <w:rsid w:val="00732C05"/>
    <w:rsid w:val="00804B43"/>
    <w:rsid w:val="0080586B"/>
    <w:rsid w:val="00826E09"/>
    <w:rsid w:val="00832A6F"/>
    <w:rsid w:val="00870860"/>
    <w:rsid w:val="00897D1E"/>
    <w:rsid w:val="008A5466"/>
    <w:rsid w:val="008D1FCA"/>
    <w:rsid w:val="00976A37"/>
    <w:rsid w:val="00A24EE5"/>
    <w:rsid w:val="00A45F06"/>
    <w:rsid w:val="00A9598E"/>
    <w:rsid w:val="00AC2C19"/>
    <w:rsid w:val="00B20C81"/>
    <w:rsid w:val="00B24BBE"/>
    <w:rsid w:val="00B818CB"/>
    <w:rsid w:val="00BA14EC"/>
    <w:rsid w:val="00BA6195"/>
    <w:rsid w:val="00BF522F"/>
    <w:rsid w:val="00C31ACD"/>
    <w:rsid w:val="00C411F2"/>
    <w:rsid w:val="00C57709"/>
    <w:rsid w:val="00CC6D9F"/>
    <w:rsid w:val="00D1603B"/>
    <w:rsid w:val="00E109A0"/>
    <w:rsid w:val="00E74DD3"/>
    <w:rsid w:val="00EB3152"/>
    <w:rsid w:val="00F53086"/>
    <w:rsid w:val="00F706ED"/>
    <w:rsid w:val="00F7090B"/>
    <w:rsid w:val="00F840DF"/>
    <w:rsid w:val="00F87A7E"/>
    <w:rsid w:val="00FF2868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6EBA20BB"/>
  <w15:docId w15:val="{C92DED1F-22F2-4740-9A03-27CC87AB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90B"/>
    <w:rPr>
      <w:sz w:val="24"/>
      <w:szCs w:val="24"/>
    </w:rPr>
  </w:style>
  <w:style w:type="paragraph" w:styleId="1">
    <w:name w:val="heading 1"/>
    <w:basedOn w:val="a"/>
    <w:next w:val="a"/>
    <w:qFormat/>
    <w:rsid w:val="00F7090B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F7090B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F7090B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F7090B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F7090B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F7090B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F7090B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F7090B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F7090B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090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F7090B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F7090B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F709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F709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F7090B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F7090B"/>
    <w:pPr>
      <w:shd w:val="clear" w:color="auto" w:fill="000080"/>
    </w:pPr>
    <w:rPr>
      <w:rFonts w:ascii="Tahoma" w:hAnsi="Tahoma" w:cs="Tahoma"/>
    </w:rPr>
  </w:style>
  <w:style w:type="paragraph" w:styleId="a8">
    <w:name w:val="List Paragraph"/>
    <w:basedOn w:val="a"/>
    <w:uiPriority w:val="34"/>
    <w:qFormat/>
    <w:rsid w:val="00C31AC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Char"/>
    <w:rsid w:val="00C31AC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9"/>
    <w:rsid w:val="00C31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16</TotalTime>
  <Pages>1</Pages>
  <Words>272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>Hewlett-Packard Company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Νικολέ Ευτυχία</cp:lastModifiedBy>
  <cp:revision>10</cp:revision>
  <cp:lastPrinted>2024-05-29T06:02:00Z</cp:lastPrinted>
  <dcterms:created xsi:type="dcterms:W3CDTF">2025-05-09T08:40:00Z</dcterms:created>
  <dcterms:modified xsi:type="dcterms:W3CDTF">2025-06-11T10:07:00Z</dcterms:modified>
</cp:coreProperties>
</file>