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6BCB" w14:textId="22BFC92D" w:rsidR="006C4372" w:rsidRDefault="00976F35" w:rsidP="00976F35">
      <w:pPr>
        <w:pStyle w:val="3"/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329594B9" w14:textId="2F773AB9" w:rsidR="00D0219A" w:rsidRDefault="00D0219A" w:rsidP="00D0219A">
      <w:pPr>
        <w:rPr>
          <w:lang w:eastAsia="en-US"/>
        </w:rPr>
      </w:pPr>
    </w:p>
    <w:p w14:paraId="6FB8E230" w14:textId="77777777" w:rsidR="00D0219A" w:rsidRPr="00D0219A" w:rsidRDefault="00D0219A" w:rsidP="00D0219A">
      <w:pPr>
        <w:rPr>
          <w:lang w:eastAsia="en-US"/>
        </w:rPr>
      </w:pPr>
    </w:p>
    <w:p w14:paraId="721A9350" w14:textId="5FD43381" w:rsidR="00D04359" w:rsidRDefault="00976CFF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 xml:space="preserve">ΕΝΑΡΞΗ </w:t>
      </w:r>
      <w:r w:rsidR="00E3550F">
        <w:rPr>
          <w:b/>
          <w:sz w:val="34"/>
          <w:szCs w:val="34"/>
          <w:u w:val="single"/>
        </w:rPr>
        <w:t>ΜΑΘΗΜΑ</w:t>
      </w:r>
      <w:r w:rsidR="00D04359">
        <w:rPr>
          <w:b/>
          <w:sz w:val="34"/>
          <w:szCs w:val="34"/>
          <w:u w:val="single"/>
        </w:rPr>
        <w:t>Τ</w:t>
      </w:r>
      <w:r>
        <w:rPr>
          <w:b/>
          <w:sz w:val="34"/>
          <w:szCs w:val="34"/>
          <w:u w:val="single"/>
        </w:rPr>
        <w:t>ΩΝ</w:t>
      </w:r>
      <w:r w:rsidR="00D04359">
        <w:rPr>
          <w:b/>
          <w:sz w:val="34"/>
          <w:szCs w:val="34"/>
          <w:u w:val="single"/>
        </w:rPr>
        <w:t xml:space="preserve"> ΒΙΟΛΟΓΙΑΣ ΚΑΙ ΒΙΟΧΗΜΕΙΑΣ </w:t>
      </w:r>
    </w:p>
    <w:p w14:paraId="268E1DA6" w14:textId="12FC3F71" w:rsidR="005820D0" w:rsidRDefault="00D043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Α ΕΞΑΜΗΝΟΥ</w:t>
      </w:r>
    </w:p>
    <w:p w14:paraId="7E770AAE" w14:textId="1D8B0D0D" w:rsidR="00A56459" w:rsidRPr="00E3550F" w:rsidRDefault="00A56459" w:rsidP="00D04359">
      <w:pPr>
        <w:ind w:right="-283"/>
        <w:rPr>
          <w:b/>
          <w:sz w:val="34"/>
          <w:szCs w:val="34"/>
        </w:rPr>
      </w:pPr>
    </w:p>
    <w:p w14:paraId="37E1BBDC" w14:textId="133B93CD" w:rsidR="00A56459" w:rsidRPr="00E3550F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53FEEC9C" w14:textId="05F6F44C" w:rsidR="00D04359" w:rsidRDefault="00131C47" w:rsidP="00A56459">
      <w:pPr>
        <w:ind w:right="-283"/>
        <w:jc w:val="center"/>
        <w:rPr>
          <w:b/>
          <w:sz w:val="34"/>
          <w:szCs w:val="34"/>
        </w:rPr>
      </w:pPr>
      <w:r w:rsidRPr="00E3550F">
        <w:rPr>
          <w:b/>
          <w:sz w:val="34"/>
          <w:szCs w:val="34"/>
        </w:rPr>
        <w:t>ΤΑ ΜΑΘΗΜΑΤΑ</w:t>
      </w:r>
      <w:r w:rsidR="00A56459" w:rsidRPr="00E3550F">
        <w:rPr>
          <w:b/>
          <w:sz w:val="34"/>
          <w:szCs w:val="34"/>
        </w:rPr>
        <w:t xml:space="preserve"> ΘΑ ΞΕΚΙΝΗΣ</w:t>
      </w:r>
      <w:r w:rsidR="001F5AA8" w:rsidRPr="00E3550F">
        <w:rPr>
          <w:b/>
          <w:sz w:val="34"/>
          <w:szCs w:val="34"/>
        </w:rPr>
        <w:t>ΟΥΝ</w:t>
      </w:r>
      <w:r w:rsidR="00A56459" w:rsidRPr="00E3550F">
        <w:rPr>
          <w:b/>
          <w:sz w:val="34"/>
          <w:szCs w:val="34"/>
        </w:rPr>
        <w:t xml:space="preserve"> </w:t>
      </w:r>
      <w:r w:rsidR="00976CFF" w:rsidRPr="00976CFF">
        <w:rPr>
          <w:b/>
          <w:sz w:val="34"/>
          <w:szCs w:val="34"/>
          <w:u w:val="single"/>
        </w:rPr>
        <w:t>ΚΑΝΟΝΙΚΑ</w:t>
      </w:r>
      <w:r w:rsidR="00976CFF">
        <w:rPr>
          <w:b/>
          <w:sz w:val="34"/>
          <w:szCs w:val="34"/>
        </w:rPr>
        <w:t xml:space="preserve"> </w:t>
      </w:r>
      <w:r w:rsidR="00A56459" w:rsidRPr="00E3550F">
        <w:rPr>
          <w:b/>
          <w:sz w:val="34"/>
          <w:szCs w:val="34"/>
        </w:rPr>
        <w:t>ΒΑΣΕΙ ΤΟΥ ΩΡΟΛΟΓΙΟΥ ΠΡΟΓΡΑΜΜΑΤΟΣ</w:t>
      </w:r>
      <w:r w:rsidR="00D04359">
        <w:rPr>
          <w:b/>
          <w:sz w:val="34"/>
          <w:szCs w:val="34"/>
        </w:rPr>
        <w:t xml:space="preserve"> </w:t>
      </w:r>
    </w:p>
    <w:p w14:paraId="6B921175" w14:textId="3C0845ED" w:rsidR="00A56459" w:rsidRDefault="00D04359" w:rsidP="00A56459">
      <w:pPr>
        <w:ind w:right="-283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</w:rPr>
        <w:t>ΓΙΑ ΤΗ ΒΙΟΛΟΓΙΑ</w:t>
      </w:r>
      <w:r w:rsidR="004211B6" w:rsidRPr="00E3550F">
        <w:rPr>
          <w:b/>
          <w:sz w:val="34"/>
          <w:szCs w:val="34"/>
        </w:rPr>
        <w:t xml:space="preserve"> </w:t>
      </w:r>
      <w:r w:rsidR="00FF7634" w:rsidRPr="004323AA">
        <w:rPr>
          <w:b/>
          <w:sz w:val="34"/>
          <w:szCs w:val="34"/>
          <w:u w:val="single"/>
        </w:rPr>
        <w:t>ΑΠΟ Τ</w:t>
      </w:r>
      <w:r>
        <w:rPr>
          <w:b/>
          <w:sz w:val="34"/>
          <w:szCs w:val="34"/>
          <w:u w:val="single"/>
        </w:rPr>
        <w:t>ΡΙΤΗ</w:t>
      </w:r>
      <w:r w:rsidR="00FF7634" w:rsidRPr="004323AA">
        <w:rPr>
          <w:b/>
          <w:sz w:val="34"/>
          <w:szCs w:val="34"/>
          <w:u w:val="single"/>
        </w:rPr>
        <w:t xml:space="preserve"> </w:t>
      </w:r>
      <w:r w:rsidR="004211B6" w:rsidRPr="004323AA">
        <w:rPr>
          <w:b/>
          <w:sz w:val="34"/>
          <w:szCs w:val="34"/>
          <w:u w:val="single"/>
        </w:rPr>
        <w:t xml:space="preserve"> </w:t>
      </w:r>
      <w:r w:rsidR="00F27F41">
        <w:rPr>
          <w:b/>
          <w:sz w:val="34"/>
          <w:szCs w:val="34"/>
          <w:u w:val="single"/>
        </w:rPr>
        <w:t>8</w:t>
      </w:r>
      <w:r>
        <w:rPr>
          <w:b/>
          <w:sz w:val="34"/>
          <w:szCs w:val="34"/>
          <w:u w:val="single"/>
        </w:rPr>
        <w:t>/</w:t>
      </w:r>
      <w:r w:rsidR="00A56459" w:rsidRPr="004323AA">
        <w:rPr>
          <w:b/>
          <w:sz w:val="34"/>
          <w:szCs w:val="34"/>
          <w:u w:val="single"/>
        </w:rPr>
        <w:t>10</w:t>
      </w:r>
      <w:r w:rsidR="004211B6" w:rsidRPr="004323AA">
        <w:rPr>
          <w:b/>
          <w:sz w:val="34"/>
          <w:szCs w:val="34"/>
          <w:u w:val="single"/>
        </w:rPr>
        <w:t xml:space="preserve"> </w:t>
      </w:r>
      <w:r>
        <w:rPr>
          <w:b/>
          <w:sz w:val="34"/>
          <w:szCs w:val="34"/>
          <w:u w:val="single"/>
        </w:rPr>
        <w:t xml:space="preserve">ΚΑΙ </w:t>
      </w:r>
      <w:r w:rsidR="004211B6" w:rsidRPr="004323AA">
        <w:rPr>
          <w:b/>
          <w:sz w:val="34"/>
          <w:szCs w:val="34"/>
          <w:u w:val="single"/>
        </w:rPr>
        <w:t>ΩΡΑ 1</w:t>
      </w:r>
      <w:r>
        <w:rPr>
          <w:b/>
          <w:sz w:val="34"/>
          <w:szCs w:val="34"/>
          <w:u w:val="single"/>
        </w:rPr>
        <w:t>5</w:t>
      </w:r>
      <w:r w:rsidR="004211B6" w:rsidRPr="004323AA">
        <w:rPr>
          <w:b/>
          <w:sz w:val="34"/>
          <w:szCs w:val="34"/>
          <w:u w:val="single"/>
        </w:rPr>
        <w:t>.</w:t>
      </w:r>
      <w:r>
        <w:rPr>
          <w:b/>
          <w:sz w:val="34"/>
          <w:szCs w:val="34"/>
          <w:u w:val="single"/>
        </w:rPr>
        <w:t>3</w:t>
      </w:r>
      <w:r w:rsidR="004211B6" w:rsidRPr="004323AA">
        <w:rPr>
          <w:b/>
          <w:sz w:val="34"/>
          <w:szCs w:val="34"/>
          <w:u w:val="single"/>
        </w:rPr>
        <w:t>0</w:t>
      </w:r>
    </w:p>
    <w:p w14:paraId="12AD5437" w14:textId="0D4F2490" w:rsidR="00D04359" w:rsidRPr="00E3550F" w:rsidRDefault="00D04359" w:rsidP="00A56459">
      <w:pPr>
        <w:ind w:right="-283"/>
        <w:jc w:val="center"/>
        <w:rPr>
          <w:b/>
          <w:sz w:val="34"/>
          <w:szCs w:val="34"/>
        </w:rPr>
      </w:pPr>
      <w:r>
        <w:rPr>
          <w:b/>
          <w:sz w:val="34"/>
          <w:szCs w:val="34"/>
          <w:u w:val="single"/>
        </w:rPr>
        <w:t xml:space="preserve">ΚΑΙ ΓΙΑ ΤΗ ΒΙΟΧΗΜΕΙΑ ΠΑΡΑΣΚΕΥΗ </w:t>
      </w:r>
      <w:r w:rsidR="00F27F41">
        <w:rPr>
          <w:b/>
          <w:sz w:val="34"/>
          <w:szCs w:val="34"/>
          <w:u w:val="single"/>
        </w:rPr>
        <w:t>11</w:t>
      </w:r>
      <w:r>
        <w:rPr>
          <w:b/>
          <w:sz w:val="34"/>
          <w:szCs w:val="34"/>
          <w:u w:val="single"/>
        </w:rPr>
        <w:t>/10 ΚΑΙ ΩΡΑ 8:30</w:t>
      </w:r>
    </w:p>
    <w:p w14:paraId="5DB4AFC9" w14:textId="77777777" w:rsidR="00A56459" w:rsidRPr="00E3550F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7C89CA4" w14:textId="152A838A" w:rsidR="00A56459" w:rsidRDefault="00A56459" w:rsidP="00A56459">
      <w:pPr>
        <w:ind w:right="-283" w:hanging="284"/>
        <w:jc w:val="center"/>
        <w:rPr>
          <w:b/>
          <w:sz w:val="28"/>
          <w:szCs w:val="28"/>
        </w:rPr>
      </w:pPr>
      <w:r w:rsidRPr="00D0219A">
        <w:rPr>
          <w:b/>
          <w:sz w:val="28"/>
          <w:szCs w:val="28"/>
        </w:rPr>
        <w:t>ΠΑΡΑΚΑΛΩ ΟΛΟΥΣ ΤΟΥΣ ΦΟΙΤΗΤΕΣ</w:t>
      </w:r>
      <w:r w:rsidR="00976CFF">
        <w:rPr>
          <w:b/>
          <w:sz w:val="28"/>
          <w:szCs w:val="28"/>
        </w:rPr>
        <w:t>,</w:t>
      </w:r>
      <w:r w:rsidRPr="00D0219A">
        <w:rPr>
          <w:b/>
          <w:sz w:val="28"/>
          <w:szCs w:val="28"/>
        </w:rPr>
        <w:t xml:space="preserve"> ΠΟΥ </w:t>
      </w:r>
      <w:r w:rsidR="001F5AA8">
        <w:rPr>
          <w:b/>
          <w:sz w:val="28"/>
          <w:szCs w:val="28"/>
        </w:rPr>
        <w:t>ΕΠΙΘΥΜΟΥΝ Ν</w:t>
      </w:r>
      <w:r w:rsidRPr="00D0219A">
        <w:rPr>
          <w:b/>
          <w:sz w:val="28"/>
          <w:szCs w:val="28"/>
        </w:rPr>
        <w:t>Α ΠΑΡΑΚΟΛΟΥΘΗΣΟΥΝ Τ</w:t>
      </w:r>
      <w:r w:rsidR="00D04359">
        <w:rPr>
          <w:b/>
          <w:sz w:val="28"/>
          <w:szCs w:val="28"/>
        </w:rPr>
        <w:t>Α</w:t>
      </w:r>
      <w:r w:rsidRPr="00D0219A">
        <w:rPr>
          <w:b/>
          <w:sz w:val="28"/>
          <w:szCs w:val="28"/>
        </w:rPr>
        <w:t xml:space="preserve"> ΜΑΘΗΜΑ</w:t>
      </w:r>
      <w:r w:rsidR="00D04359">
        <w:rPr>
          <w:b/>
          <w:sz w:val="28"/>
          <w:szCs w:val="28"/>
        </w:rPr>
        <w:t>ΤΑ</w:t>
      </w:r>
      <w:r w:rsidRPr="00D0219A">
        <w:rPr>
          <w:b/>
          <w:sz w:val="28"/>
          <w:szCs w:val="28"/>
        </w:rPr>
        <w:t xml:space="preserve"> ΝΑ ΕΓΓΡΑΦΟΥΝ </w:t>
      </w:r>
      <w:r w:rsidR="00976CFF">
        <w:rPr>
          <w:b/>
          <w:sz w:val="28"/>
          <w:szCs w:val="28"/>
        </w:rPr>
        <w:t xml:space="preserve">ΥΠΟΧΡΕΩΤΙΚΑ </w:t>
      </w:r>
      <w:r w:rsidRPr="00D0219A">
        <w:rPr>
          <w:b/>
          <w:sz w:val="28"/>
          <w:szCs w:val="28"/>
        </w:rPr>
        <w:t>Σ</w:t>
      </w:r>
      <w:r w:rsidR="005820D0">
        <w:rPr>
          <w:b/>
          <w:sz w:val="28"/>
          <w:szCs w:val="28"/>
        </w:rPr>
        <w:t>Τ</w:t>
      </w:r>
      <w:r w:rsidRPr="00D0219A">
        <w:rPr>
          <w:b/>
          <w:sz w:val="28"/>
          <w:szCs w:val="28"/>
        </w:rPr>
        <w:t xml:space="preserve">Ο </w:t>
      </w:r>
      <w:r w:rsidRPr="00D0219A">
        <w:rPr>
          <w:b/>
          <w:sz w:val="28"/>
          <w:szCs w:val="28"/>
          <w:lang w:val="en-US"/>
        </w:rPr>
        <w:t>E</w:t>
      </w:r>
      <w:r w:rsidRPr="00D0219A">
        <w:rPr>
          <w:b/>
          <w:sz w:val="28"/>
          <w:szCs w:val="28"/>
        </w:rPr>
        <w:t>-</w:t>
      </w:r>
      <w:r w:rsidRPr="00D0219A">
        <w:rPr>
          <w:b/>
          <w:sz w:val="28"/>
          <w:szCs w:val="28"/>
          <w:lang w:val="en-US"/>
        </w:rPr>
        <w:t>CLASS</w:t>
      </w:r>
      <w:r w:rsidR="005820D0">
        <w:rPr>
          <w:b/>
          <w:sz w:val="28"/>
          <w:szCs w:val="28"/>
        </w:rPr>
        <w:t xml:space="preserve"> Τ</w:t>
      </w:r>
      <w:r w:rsidR="00D04359">
        <w:rPr>
          <w:b/>
          <w:sz w:val="28"/>
          <w:szCs w:val="28"/>
        </w:rPr>
        <w:t>ΩΝ</w:t>
      </w:r>
      <w:r w:rsidR="005820D0">
        <w:rPr>
          <w:b/>
          <w:sz w:val="28"/>
          <w:szCs w:val="28"/>
        </w:rPr>
        <w:t xml:space="preserve"> ΜΑΘΗΜΑΤ</w:t>
      </w:r>
      <w:r w:rsidR="00D04359">
        <w:rPr>
          <w:b/>
          <w:sz w:val="28"/>
          <w:szCs w:val="28"/>
        </w:rPr>
        <w:t>ΩΝ</w:t>
      </w:r>
      <w:r w:rsidR="00976CFF">
        <w:rPr>
          <w:b/>
          <w:sz w:val="28"/>
          <w:szCs w:val="28"/>
        </w:rPr>
        <w:t>,</w:t>
      </w:r>
      <w:r w:rsidRPr="00D0219A">
        <w:rPr>
          <w:b/>
          <w:sz w:val="28"/>
          <w:szCs w:val="28"/>
        </w:rPr>
        <w:t xml:space="preserve"> ΤΟ ΤΑΧΥΤΕΡΟ ΔΥΝΑΤΟ</w:t>
      </w:r>
      <w:r w:rsidR="00976CFF">
        <w:rPr>
          <w:b/>
          <w:sz w:val="28"/>
          <w:szCs w:val="28"/>
        </w:rPr>
        <w:t>,</w:t>
      </w:r>
      <w:r w:rsidRPr="00D0219A">
        <w:rPr>
          <w:b/>
          <w:sz w:val="28"/>
          <w:szCs w:val="28"/>
        </w:rPr>
        <w:t xml:space="preserve"> ΠΡΟΚΕΙΜΕΝΟΥ ΝΑ ΛΑΜΒΑΝΟΥΝ </w:t>
      </w:r>
      <w:r w:rsidR="00D0219A">
        <w:rPr>
          <w:b/>
          <w:sz w:val="28"/>
          <w:szCs w:val="28"/>
        </w:rPr>
        <w:t>ΤΙΣ ΑΝΤΙΣΤΟΙΧΕΣ</w:t>
      </w:r>
      <w:r w:rsidRPr="00D0219A">
        <w:rPr>
          <w:b/>
          <w:sz w:val="28"/>
          <w:szCs w:val="28"/>
        </w:rPr>
        <w:t xml:space="preserve"> ΕΝΗΜΕΡΩΣΕΙΣ</w:t>
      </w:r>
      <w:r w:rsidR="00976CFF">
        <w:rPr>
          <w:b/>
          <w:sz w:val="28"/>
          <w:szCs w:val="28"/>
        </w:rPr>
        <w:t xml:space="preserve"> ΚΑΙ ΕΡΓΑΣΙΕΣ ΤΩΝ ΜΑΘΗΜΑΤΩΝ ΑΥΤΩΝ</w:t>
      </w:r>
    </w:p>
    <w:p w14:paraId="144C7045" w14:textId="77777777" w:rsid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537BC40F" w14:textId="3238BC6F" w:rsidR="00A56459" w:rsidRPr="005E0EBA" w:rsidRDefault="005E0EBA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5E0EBA">
        <w:rPr>
          <w:b/>
          <w:sz w:val="34"/>
          <w:szCs w:val="34"/>
          <w:u w:val="single"/>
        </w:rPr>
        <w:t>ΚΑΛΟ ΑΚΑΔΗΜΑΪΚΟ ΕΤΟΣ</w:t>
      </w:r>
      <w:r>
        <w:rPr>
          <w:b/>
          <w:sz w:val="34"/>
          <w:szCs w:val="34"/>
          <w:u w:val="single"/>
        </w:rPr>
        <w:t>!</w:t>
      </w:r>
    </w:p>
    <w:p w14:paraId="59A4DA37" w14:textId="45A1C744" w:rsidR="005E0EBA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6A66467B" w14:textId="77777777" w:rsidR="005E0EBA" w:rsidRPr="00A56459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4E1D47BE" w14:textId="24DE5F12" w:rsidR="00A56459" w:rsidRPr="00D04359" w:rsidRDefault="00A56459" w:rsidP="00A56459">
      <w:pPr>
        <w:ind w:left="5760"/>
        <w:rPr>
          <w:b/>
          <w:bCs/>
        </w:rPr>
      </w:pPr>
      <w:r>
        <w:t xml:space="preserve">                       </w:t>
      </w:r>
      <w:r w:rsidR="00D04359" w:rsidRPr="00D04359">
        <w:rPr>
          <w:b/>
          <w:bCs/>
        </w:rPr>
        <w:t>Ο</w:t>
      </w:r>
      <w:r w:rsidRPr="00D04359">
        <w:rPr>
          <w:b/>
          <w:bCs/>
        </w:rPr>
        <w:t xml:space="preserve"> Διδάσκ</w:t>
      </w:r>
      <w:r w:rsidR="00D04359" w:rsidRPr="00D04359">
        <w:rPr>
          <w:b/>
          <w:bCs/>
        </w:rPr>
        <w:t>ων</w:t>
      </w:r>
    </w:p>
    <w:p w14:paraId="3AFA93CE" w14:textId="4E008BC4" w:rsidR="00D04359" w:rsidRPr="00D04359" w:rsidRDefault="00D04359" w:rsidP="00A56459">
      <w:pPr>
        <w:ind w:left="5760"/>
        <w:rPr>
          <w:b/>
          <w:bCs/>
        </w:rPr>
      </w:pPr>
      <w:r w:rsidRPr="00D04359">
        <w:rPr>
          <w:b/>
          <w:bCs/>
        </w:rPr>
        <w:t xml:space="preserve">        Δρ. Χριστόπουλος Θεόδωρος</w:t>
      </w:r>
    </w:p>
    <w:p w14:paraId="5ABBA7D9" w14:textId="003B9CC7" w:rsidR="00D04359" w:rsidRPr="00D04359" w:rsidRDefault="00D04359" w:rsidP="00A56459">
      <w:pPr>
        <w:ind w:left="5760"/>
        <w:rPr>
          <w:b/>
          <w:bCs/>
        </w:rPr>
      </w:pPr>
      <w:r w:rsidRPr="00D04359">
        <w:rPr>
          <w:b/>
          <w:bCs/>
        </w:rPr>
        <w:t xml:space="preserve">                Βιολόγος-Βιοχημικός</w:t>
      </w:r>
    </w:p>
    <w:p w14:paraId="54562B20" w14:textId="77777777" w:rsidR="00A56459" w:rsidRDefault="00A56459" w:rsidP="00A564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C14212" w14:textId="77777777" w:rsidR="00A56459" w:rsidRDefault="00A56459" w:rsidP="00A56459"/>
    <w:p w14:paraId="041AECCF" w14:textId="75248485" w:rsidR="00A83375" w:rsidRPr="00B263C8" w:rsidRDefault="00A56459" w:rsidP="00B263C8">
      <w:pPr>
        <w:ind w:left="5760" w:firstLine="720"/>
      </w:pPr>
      <w:r>
        <w:t xml:space="preserve">   </w:t>
      </w:r>
      <w:r w:rsidR="00B263C8">
        <w:t xml:space="preserve"> </w:t>
      </w:r>
    </w:p>
    <w:sectPr w:rsidR="00A83375" w:rsidRPr="00B263C8" w:rsidSect="00A56459">
      <w:headerReference w:type="default" r:id="rId8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9D615" w14:textId="77777777" w:rsidR="00FA7F9E" w:rsidRDefault="00FA7F9E" w:rsidP="0044058E">
      <w:r>
        <w:separator/>
      </w:r>
    </w:p>
  </w:endnote>
  <w:endnote w:type="continuationSeparator" w:id="0">
    <w:p w14:paraId="4E85D37E" w14:textId="77777777" w:rsidR="00FA7F9E" w:rsidRDefault="00FA7F9E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627C2" w14:textId="77777777" w:rsidR="00FA7F9E" w:rsidRDefault="00FA7F9E" w:rsidP="0044058E">
      <w:r>
        <w:separator/>
      </w:r>
    </w:p>
  </w:footnote>
  <w:footnote w:type="continuationSeparator" w:id="0">
    <w:p w14:paraId="69023A41" w14:textId="77777777" w:rsidR="00FA7F9E" w:rsidRDefault="00FA7F9E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EE1B" w14:textId="77777777"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85BFAE" wp14:editId="1C1764E2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 wp14:anchorId="4885F084" wp14:editId="5568DD8E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14:paraId="54C643BF" w14:textId="77777777"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521CA3B" w14:textId="4BD9D28C" w:rsidR="0066069A" w:rsidRPr="007D605D" w:rsidRDefault="0057478D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08761D" wp14:editId="4DAB9E04">
              <wp:simplePos x="0" y="0"/>
              <wp:positionH relativeFrom="column">
                <wp:posOffset>926465</wp:posOffset>
              </wp:positionH>
              <wp:positionV relativeFrom="page">
                <wp:posOffset>714374</wp:posOffset>
              </wp:positionV>
              <wp:extent cx="4467225" cy="0"/>
              <wp:effectExtent l="0" t="0" r="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467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EEF3B7" id="Straight Connector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" strokecolor="#4579b8 [3044]">
              <o:lock v:ext="edit" shapetype="f"/>
              <w10:wrap anchory="page"/>
            </v:line>
          </w:pict>
        </mc:Fallback>
      </mc:AlternateContent>
    </w:r>
  </w:p>
  <w:p w14:paraId="0C581D17" w14:textId="1FAAD225" w:rsidR="0066069A" w:rsidRPr="002558AC" w:rsidRDefault="0057478D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A81518" wp14:editId="6BC27FB9">
              <wp:simplePos x="0" y="0"/>
              <wp:positionH relativeFrom="column">
                <wp:posOffset>-548640</wp:posOffset>
              </wp:positionH>
              <wp:positionV relativeFrom="paragraph">
                <wp:posOffset>203834</wp:posOffset>
              </wp:positionV>
              <wp:extent cx="754570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B9D2693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" strokecolor="black [3040]">
              <o:lock v:ext="edit" shapetype="f"/>
            </v:line>
          </w:pict>
        </mc:Fallback>
      </mc:AlternateConten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</w:p>
  <w:p w14:paraId="2B60C529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4DB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1C47"/>
    <w:rsid w:val="00137FF1"/>
    <w:rsid w:val="00154832"/>
    <w:rsid w:val="001618A1"/>
    <w:rsid w:val="00163364"/>
    <w:rsid w:val="00171C50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3392"/>
    <w:rsid w:val="001F3C1D"/>
    <w:rsid w:val="001F4587"/>
    <w:rsid w:val="001F55BE"/>
    <w:rsid w:val="001F5AA8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2A6B"/>
    <w:rsid w:val="00274E32"/>
    <w:rsid w:val="002751C7"/>
    <w:rsid w:val="00280CCD"/>
    <w:rsid w:val="00284266"/>
    <w:rsid w:val="0029271F"/>
    <w:rsid w:val="00296A9A"/>
    <w:rsid w:val="002A0A99"/>
    <w:rsid w:val="002A29D4"/>
    <w:rsid w:val="002B749A"/>
    <w:rsid w:val="002C2893"/>
    <w:rsid w:val="002C3882"/>
    <w:rsid w:val="002D1921"/>
    <w:rsid w:val="002D413C"/>
    <w:rsid w:val="002D4251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47AF2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04D05"/>
    <w:rsid w:val="00406BED"/>
    <w:rsid w:val="004142B8"/>
    <w:rsid w:val="00414493"/>
    <w:rsid w:val="0041500F"/>
    <w:rsid w:val="004163D1"/>
    <w:rsid w:val="004211B6"/>
    <w:rsid w:val="00421C46"/>
    <w:rsid w:val="004229EF"/>
    <w:rsid w:val="004323AA"/>
    <w:rsid w:val="004345A6"/>
    <w:rsid w:val="0044058E"/>
    <w:rsid w:val="00443C12"/>
    <w:rsid w:val="00444A55"/>
    <w:rsid w:val="00444F59"/>
    <w:rsid w:val="00455DFC"/>
    <w:rsid w:val="00457207"/>
    <w:rsid w:val="00460B60"/>
    <w:rsid w:val="00494D6E"/>
    <w:rsid w:val="004A09AA"/>
    <w:rsid w:val="004A159C"/>
    <w:rsid w:val="004A609F"/>
    <w:rsid w:val="004A6AAC"/>
    <w:rsid w:val="004A77E8"/>
    <w:rsid w:val="004B2E43"/>
    <w:rsid w:val="004C1B6F"/>
    <w:rsid w:val="004C32D6"/>
    <w:rsid w:val="004C7B99"/>
    <w:rsid w:val="004C7EF5"/>
    <w:rsid w:val="004E1EE8"/>
    <w:rsid w:val="004E6D56"/>
    <w:rsid w:val="004F5D67"/>
    <w:rsid w:val="00503EBC"/>
    <w:rsid w:val="0050772F"/>
    <w:rsid w:val="00511492"/>
    <w:rsid w:val="00517C1C"/>
    <w:rsid w:val="00524FF6"/>
    <w:rsid w:val="00540270"/>
    <w:rsid w:val="005408E5"/>
    <w:rsid w:val="00545B46"/>
    <w:rsid w:val="00550124"/>
    <w:rsid w:val="00550BAD"/>
    <w:rsid w:val="0055530B"/>
    <w:rsid w:val="00555B5C"/>
    <w:rsid w:val="00562B67"/>
    <w:rsid w:val="00564C0F"/>
    <w:rsid w:val="00565F18"/>
    <w:rsid w:val="00566428"/>
    <w:rsid w:val="00566BD5"/>
    <w:rsid w:val="00567EF2"/>
    <w:rsid w:val="0057048D"/>
    <w:rsid w:val="0057478D"/>
    <w:rsid w:val="00575C02"/>
    <w:rsid w:val="005778FE"/>
    <w:rsid w:val="005820D0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0EBA"/>
    <w:rsid w:val="005F0E18"/>
    <w:rsid w:val="0060142D"/>
    <w:rsid w:val="0061128F"/>
    <w:rsid w:val="006153A4"/>
    <w:rsid w:val="00622EFC"/>
    <w:rsid w:val="00631609"/>
    <w:rsid w:val="00635169"/>
    <w:rsid w:val="006463FE"/>
    <w:rsid w:val="006466D9"/>
    <w:rsid w:val="00651DDE"/>
    <w:rsid w:val="00652D60"/>
    <w:rsid w:val="00654315"/>
    <w:rsid w:val="0066069A"/>
    <w:rsid w:val="00664C5D"/>
    <w:rsid w:val="00673D6C"/>
    <w:rsid w:val="00683991"/>
    <w:rsid w:val="0069239B"/>
    <w:rsid w:val="00695FC7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4BA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78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67363"/>
    <w:rsid w:val="009716C1"/>
    <w:rsid w:val="00973520"/>
    <w:rsid w:val="00976CFF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18BB"/>
    <w:rsid w:val="00A20C26"/>
    <w:rsid w:val="00A2377F"/>
    <w:rsid w:val="00A263BB"/>
    <w:rsid w:val="00A32BE6"/>
    <w:rsid w:val="00A33CDF"/>
    <w:rsid w:val="00A43B75"/>
    <w:rsid w:val="00A446C0"/>
    <w:rsid w:val="00A53FE2"/>
    <w:rsid w:val="00A56459"/>
    <w:rsid w:val="00A6212E"/>
    <w:rsid w:val="00A72736"/>
    <w:rsid w:val="00A80560"/>
    <w:rsid w:val="00A8201B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597"/>
    <w:rsid w:val="00AC37D6"/>
    <w:rsid w:val="00AC6094"/>
    <w:rsid w:val="00AC6A2F"/>
    <w:rsid w:val="00AE1CC0"/>
    <w:rsid w:val="00AE3703"/>
    <w:rsid w:val="00AF0273"/>
    <w:rsid w:val="00AF0F82"/>
    <w:rsid w:val="00AF4F5D"/>
    <w:rsid w:val="00AF5550"/>
    <w:rsid w:val="00B023EF"/>
    <w:rsid w:val="00B06A85"/>
    <w:rsid w:val="00B1740A"/>
    <w:rsid w:val="00B263C8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B2F0C"/>
    <w:rsid w:val="00BB7886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50520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0219A"/>
    <w:rsid w:val="00D04359"/>
    <w:rsid w:val="00D06B49"/>
    <w:rsid w:val="00D10464"/>
    <w:rsid w:val="00D10C52"/>
    <w:rsid w:val="00D202DB"/>
    <w:rsid w:val="00D20C25"/>
    <w:rsid w:val="00D214BC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C20A6"/>
    <w:rsid w:val="00DC598C"/>
    <w:rsid w:val="00DD2E16"/>
    <w:rsid w:val="00DE330A"/>
    <w:rsid w:val="00DE3A81"/>
    <w:rsid w:val="00E00C09"/>
    <w:rsid w:val="00E020E9"/>
    <w:rsid w:val="00E1275C"/>
    <w:rsid w:val="00E25D8B"/>
    <w:rsid w:val="00E34B21"/>
    <w:rsid w:val="00E3550F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80676"/>
    <w:rsid w:val="00E80749"/>
    <w:rsid w:val="00E865DA"/>
    <w:rsid w:val="00E91B29"/>
    <w:rsid w:val="00EA2548"/>
    <w:rsid w:val="00EA2622"/>
    <w:rsid w:val="00EA6C65"/>
    <w:rsid w:val="00EA7D95"/>
    <w:rsid w:val="00EC06CC"/>
    <w:rsid w:val="00EC5691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38E"/>
    <w:rsid w:val="00F22A10"/>
    <w:rsid w:val="00F27F41"/>
    <w:rsid w:val="00F37AAA"/>
    <w:rsid w:val="00F41384"/>
    <w:rsid w:val="00F42483"/>
    <w:rsid w:val="00F45D5B"/>
    <w:rsid w:val="00F504A2"/>
    <w:rsid w:val="00F52375"/>
    <w:rsid w:val="00F523D4"/>
    <w:rsid w:val="00F5423C"/>
    <w:rsid w:val="00F54997"/>
    <w:rsid w:val="00F575C2"/>
    <w:rsid w:val="00F631AF"/>
    <w:rsid w:val="00F80650"/>
    <w:rsid w:val="00F87003"/>
    <w:rsid w:val="00F97D4D"/>
    <w:rsid w:val="00FA5B85"/>
    <w:rsid w:val="00FA7F9E"/>
    <w:rsid w:val="00FB0B51"/>
    <w:rsid w:val="00FB2AB7"/>
    <w:rsid w:val="00FB64AE"/>
    <w:rsid w:val="00FC2B89"/>
    <w:rsid w:val="00FC724C"/>
    <w:rsid w:val="00FD156C"/>
    <w:rsid w:val="00FE10D7"/>
    <w:rsid w:val="00FE3EE3"/>
    <w:rsid w:val="00FE417E"/>
    <w:rsid w:val="00FE79EB"/>
    <w:rsid w:val="00FF097B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4575C"/>
  <w15:docId w15:val="{308F1D61-CF63-464D-BD82-27CF044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AC77E-D8E3-407D-9873-1CB432F1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enikole</dc:creator>
  <cp:lastModifiedBy>Νικολέ Ευτυχία</cp:lastModifiedBy>
  <cp:revision>2</cp:revision>
  <cp:lastPrinted>2019-03-06T12:06:00Z</cp:lastPrinted>
  <dcterms:created xsi:type="dcterms:W3CDTF">2024-09-30T05:11:00Z</dcterms:created>
  <dcterms:modified xsi:type="dcterms:W3CDTF">2024-09-30T05:11:00Z</dcterms:modified>
</cp:coreProperties>
</file>