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268E1DA6" w14:textId="77777777" w:rsidR="005820D0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ΣΧΕΤΙΚΑ ΜΕ Τ</w:t>
      </w:r>
      <w:r w:rsidR="00131C47">
        <w:rPr>
          <w:b/>
          <w:sz w:val="34"/>
          <w:szCs w:val="34"/>
          <w:u w:val="single"/>
        </w:rPr>
        <w:t>ΗΝ</w:t>
      </w:r>
      <w:r w:rsidR="00D0219A" w:rsidRPr="00A56459">
        <w:rPr>
          <w:b/>
          <w:sz w:val="34"/>
          <w:szCs w:val="34"/>
          <w:u w:val="single"/>
        </w:rPr>
        <w:t xml:space="preserve"> </w:t>
      </w:r>
      <w:r w:rsidR="004211B6">
        <w:rPr>
          <w:b/>
          <w:sz w:val="34"/>
          <w:szCs w:val="34"/>
          <w:u w:val="single"/>
        </w:rPr>
        <w:t>ΠΕΡΙΕΓΧΕΙΡΗΤΙΚΗ</w:t>
      </w:r>
      <w:r w:rsidR="00D0219A" w:rsidRPr="00A56459">
        <w:rPr>
          <w:b/>
          <w:sz w:val="34"/>
          <w:szCs w:val="34"/>
          <w:u w:val="single"/>
        </w:rPr>
        <w:t xml:space="preserve"> ΝΟΣΗΛΕΥΤΙΚΗ</w:t>
      </w:r>
    </w:p>
    <w:p w14:paraId="6C62FF6F" w14:textId="77777777" w:rsidR="005820D0" w:rsidRDefault="005820D0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AF8F8C0" w14:textId="475F124C" w:rsidR="00A56459" w:rsidRPr="00A56459" w:rsidRDefault="00FF097B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ΓΙΑ ΤΟ ΧΕΙΜΕΡΙΝΟ ΕΞΑΜΗΝΟ ΤΟ</w:t>
      </w:r>
      <w:r w:rsidR="00E80676">
        <w:rPr>
          <w:b/>
          <w:sz w:val="34"/>
          <w:szCs w:val="34"/>
          <w:u w:val="single"/>
        </w:rPr>
        <w:t>Υ</w:t>
      </w:r>
      <w:r>
        <w:rPr>
          <w:b/>
          <w:sz w:val="34"/>
          <w:szCs w:val="34"/>
          <w:u w:val="single"/>
        </w:rPr>
        <w:t xml:space="preserve"> ΑΚΑΔ. ΕΤΟΥΣ 202</w:t>
      </w:r>
      <w:r w:rsidR="005820D0">
        <w:rPr>
          <w:b/>
          <w:sz w:val="34"/>
          <w:szCs w:val="34"/>
          <w:u w:val="single"/>
        </w:rPr>
        <w:t>4</w:t>
      </w:r>
      <w:r>
        <w:rPr>
          <w:b/>
          <w:sz w:val="34"/>
          <w:szCs w:val="34"/>
          <w:u w:val="single"/>
        </w:rPr>
        <w:t>-2</w:t>
      </w:r>
      <w:r w:rsidR="005820D0">
        <w:rPr>
          <w:b/>
          <w:sz w:val="34"/>
          <w:szCs w:val="34"/>
          <w:u w:val="single"/>
        </w:rPr>
        <w:t>5</w:t>
      </w:r>
      <w:r>
        <w:rPr>
          <w:b/>
          <w:sz w:val="34"/>
          <w:szCs w:val="34"/>
          <w:u w:val="single"/>
        </w:rPr>
        <w:t>,</w:t>
      </w:r>
      <w:r w:rsidR="005820D0">
        <w:rPr>
          <w:b/>
          <w:sz w:val="34"/>
          <w:szCs w:val="34"/>
          <w:u w:val="single"/>
        </w:rPr>
        <w:t xml:space="preserve"> </w:t>
      </w:r>
      <w:r w:rsidR="00A56459" w:rsidRPr="00A56459">
        <w:rPr>
          <w:b/>
          <w:sz w:val="34"/>
          <w:szCs w:val="34"/>
          <w:u w:val="single"/>
        </w:rPr>
        <w:t xml:space="preserve">ΣΑΣ ΕΝΗΜΕΡΩΝΩ </w:t>
      </w:r>
      <w:r w:rsidR="00D0219A">
        <w:rPr>
          <w:b/>
          <w:sz w:val="34"/>
          <w:szCs w:val="34"/>
          <w:u w:val="single"/>
        </w:rPr>
        <w:t>ΟΤΙ</w:t>
      </w:r>
      <w:r w:rsidR="00A56459" w:rsidRPr="00A56459">
        <w:rPr>
          <w:b/>
          <w:sz w:val="34"/>
          <w:szCs w:val="34"/>
          <w:u w:val="single"/>
        </w:rPr>
        <w:t>:</w:t>
      </w:r>
    </w:p>
    <w:p w14:paraId="6C6BCBD1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7E770AAE" w14:textId="26380215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ΤΗ</w:t>
      </w:r>
      <w:r w:rsidR="004211B6">
        <w:rPr>
          <w:b/>
          <w:sz w:val="34"/>
          <w:szCs w:val="34"/>
          <w:u w:val="single"/>
        </w:rPr>
        <w:t xml:space="preserve">Ν ΠΕΜΠΤΗ </w:t>
      </w:r>
      <w:r w:rsidR="005820D0">
        <w:rPr>
          <w:b/>
          <w:sz w:val="34"/>
          <w:szCs w:val="34"/>
          <w:u w:val="single"/>
        </w:rPr>
        <w:t>3</w:t>
      </w:r>
      <w:r w:rsidRPr="00A56459">
        <w:rPr>
          <w:b/>
          <w:sz w:val="34"/>
          <w:szCs w:val="34"/>
          <w:u w:val="single"/>
        </w:rPr>
        <w:t>/10, ΩΡΑ 1</w:t>
      </w:r>
      <w:r w:rsidR="004211B6">
        <w:rPr>
          <w:b/>
          <w:sz w:val="34"/>
          <w:szCs w:val="34"/>
          <w:u w:val="single"/>
        </w:rPr>
        <w:t>2</w:t>
      </w:r>
      <w:r w:rsidRPr="00A56459">
        <w:rPr>
          <w:b/>
          <w:sz w:val="34"/>
          <w:szCs w:val="34"/>
          <w:u w:val="single"/>
        </w:rPr>
        <w:t>.00</w:t>
      </w:r>
      <w:r w:rsidR="005820D0">
        <w:rPr>
          <w:b/>
          <w:sz w:val="34"/>
          <w:szCs w:val="34"/>
          <w:u w:val="single"/>
        </w:rPr>
        <w:t>μμ.</w:t>
      </w:r>
      <w:r w:rsidR="00074DB9" w:rsidRPr="00074DB9">
        <w:rPr>
          <w:b/>
          <w:sz w:val="34"/>
          <w:szCs w:val="34"/>
          <w:u w:val="single"/>
        </w:rPr>
        <w:t>,</w:t>
      </w:r>
      <w:r w:rsidRPr="00A56459">
        <w:rPr>
          <w:b/>
          <w:sz w:val="34"/>
          <w:szCs w:val="34"/>
          <w:u w:val="single"/>
        </w:rPr>
        <w:t xml:space="preserve"> ΘΑ </w:t>
      </w:r>
      <w:r w:rsidR="00AC3597">
        <w:rPr>
          <w:b/>
          <w:sz w:val="34"/>
          <w:szCs w:val="34"/>
          <w:u w:val="single"/>
        </w:rPr>
        <w:t>ΓΙΝΕΙ</w:t>
      </w:r>
      <w:r w:rsidRPr="00A56459">
        <w:rPr>
          <w:b/>
          <w:sz w:val="34"/>
          <w:szCs w:val="34"/>
          <w:u w:val="single"/>
        </w:rPr>
        <w:t xml:space="preserve"> ΣΥΝΤΟΜΗ </w:t>
      </w:r>
      <w:r w:rsidR="005820D0">
        <w:rPr>
          <w:b/>
          <w:sz w:val="34"/>
          <w:szCs w:val="34"/>
          <w:u w:val="single"/>
        </w:rPr>
        <w:t xml:space="preserve">ΑΡΧΙΚΗ </w:t>
      </w:r>
      <w:r w:rsidRPr="00A56459">
        <w:rPr>
          <w:b/>
          <w:sz w:val="34"/>
          <w:szCs w:val="34"/>
          <w:u w:val="single"/>
        </w:rPr>
        <w:t xml:space="preserve">ΕΝΗΜΕΡΩΣΗ </w:t>
      </w:r>
      <w:r w:rsidR="00131C47">
        <w:rPr>
          <w:b/>
          <w:sz w:val="34"/>
          <w:szCs w:val="34"/>
          <w:u w:val="single"/>
        </w:rPr>
        <w:t>ΣΧΕΤΙΚΑ ΜΕ</w:t>
      </w:r>
      <w:r w:rsidR="00D0219A">
        <w:rPr>
          <w:b/>
          <w:sz w:val="34"/>
          <w:szCs w:val="34"/>
          <w:u w:val="single"/>
        </w:rPr>
        <w:t xml:space="preserve"> ΤΗΝ ΠΡΑΓΜΑΤΟΠΟΙΗΣΗ ΤΩΝ ΜΑΘΗΜΑΤΩΝ, ΣΤΗΝ ΑΙΘ. 2 (Α΄ ΟΡΟΦΟΣ ΚΤ</w:t>
      </w:r>
      <w:r w:rsidR="005820D0">
        <w:rPr>
          <w:b/>
          <w:sz w:val="34"/>
          <w:szCs w:val="34"/>
          <w:u w:val="single"/>
        </w:rPr>
        <w:t>Η</w:t>
      </w:r>
      <w:r w:rsidR="00D0219A">
        <w:rPr>
          <w:b/>
          <w:sz w:val="34"/>
          <w:szCs w:val="34"/>
          <w:u w:val="single"/>
        </w:rPr>
        <w:t>ΡΙΟΥ ΝΟΣΗΛΕΥΤΙΚΗΣ)</w:t>
      </w:r>
    </w:p>
    <w:p w14:paraId="37E1BBDC" w14:textId="133B93CD" w:rsid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B921175" w14:textId="5A21A537" w:rsidR="00A56459" w:rsidRPr="00A56459" w:rsidRDefault="00131C47" w:rsidP="00A56459">
      <w:pPr>
        <w:ind w:right="-283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ΤΑ ΜΑΘΗΜΑΤΑ</w:t>
      </w:r>
      <w:r w:rsidR="00A56459" w:rsidRPr="00A56459">
        <w:rPr>
          <w:b/>
          <w:sz w:val="34"/>
          <w:szCs w:val="34"/>
          <w:u w:val="single"/>
        </w:rPr>
        <w:t xml:space="preserve"> ΘΑ ΞΕΚΙΝΗΣ</w:t>
      </w:r>
      <w:r w:rsidR="001F5AA8">
        <w:rPr>
          <w:b/>
          <w:sz w:val="34"/>
          <w:szCs w:val="34"/>
          <w:u w:val="single"/>
        </w:rPr>
        <w:t>ΟΥΝ</w:t>
      </w:r>
      <w:r w:rsidR="00A56459" w:rsidRPr="00A56459">
        <w:rPr>
          <w:b/>
          <w:sz w:val="34"/>
          <w:szCs w:val="34"/>
          <w:u w:val="single"/>
        </w:rPr>
        <w:t xml:space="preserve"> ΒΑΣΕΙ ΤΟΥ ΩΡΟΛΟΓΙΟΥ ΠΡΟΓΡΑΜΜΑΤΟΣ</w:t>
      </w:r>
      <w:r>
        <w:rPr>
          <w:b/>
          <w:sz w:val="34"/>
          <w:szCs w:val="34"/>
          <w:u w:val="single"/>
        </w:rPr>
        <w:t xml:space="preserve"> ΑΠ</w:t>
      </w:r>
      <w:r w:rsidR="001F5AA8">
        <w:rPr>
          <w:b/>
          <w:sz w:val="34"/>
          <w:szCs w:val="34"/>
          <w:u w:val="single"/>
        </w:rPr>
        <w:t>Ο</w:t>
      </w:r>
      <w:r>
        <w:rPr>
          <w:b/>
          <w:sz w:val="34"/>
          <w:szCs w:val="34"/>
          <w:u w:val="single"/>
        </w:rPr>
        <w:t xml:space="preserve"> ΤΗ ΔΕΥΤΕΡΗ ΕΒΔΟΜΑΔΑ</w:t>
      </w:r>
      <w:r w:rsidR="004211B6">
        <w:rPr>
          <w:b/>
          <w:sz w:val="34"/>
          <w:szCs w:val="34"/>
          <w:u w:val="single"/>
        </w:rPr>
        <w:t>, ΔΗΛ. ΑΠ</w:t>
      </w:r>
      <w:r w:rsidR="00FF097B">
        <w:rPr>
          <w:b/>
          <w:sz w:val="34"/>
          <w:szCs w:val="34"/>
          <w:u w:val="single"/>
        </w:rPr>
        <w:t>Ο</w:t>
      </w:r>
      <w:r w:rsidR="004211B6">
        <w:rPr>
          <w:b/>
          <w:sz w:val="34"/>
          <w:szCs w:val="34"/>
          <w:u w:val="single"/>
        </w:rPr>
        <w:t xml:space="preserve"> ΠΕΜΠΤΗ 1</w:t>
      </w:r>
      <w:r w:rsidR="005820D0">
        <w:rPr>
          <w:b/>
          <w:sz w:val="34"/>
          <w:szCs w:val="34"/>
          <w:u w:val="single"/>
        </w:rPr>
        <w:t>0</w:t>
      </w:r>
      <w:r w:rsidR="00A56459" w:rsidRPr="00A56459">
        <w:rPr>
          <w:b/>
          <w:sz w:val="34"/>
          <w:szCs w:val="34"/>
          <w:u w:val="single"/>
        </w:rPr>
        <w:t>/10</w:t>
      </w:r>
      <w:r w:rsidR="004211B6">
        <w:rPr>
          <w:b/>
          <w:sz w:val="34"/>
          <w:szCs w:val="34"/>
          <w:u w:val="single"/>
        </w:rPr>
        <w:t>, ΩΡΑ 12.00</w:t>
      </w:r>
      <w:r w:rsidR="005820D0">
        <w:rPr>
          <w:b/>
          <w:sz w:val="34"/>
          <w:szCs w:val="34"/>
          <w:u w:val="single"/>
        </w:rPr>
        <w:t>μμ.</w:t>
      </w:r>
    </w:p>
    <w:p w14:paraId="5DB4AFC9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23F53323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ΜΑΘΗΜΑ ΝΑ ΕΓΓΡΑΦΟΥΝ Σ</w:t>
      </w:r>
      <w:r w:rsidR="005820D0">
        <w:rPr>
          <w:b/>
          <w:sz w:val="28"/>
          <w:szCs w:val="28"/>
        </w:rPr>
        <w:t>Τ</w:t>
      </w:r>
      <w:r w:rsidRPr="00D0219A">
        <w:rPr>
          <w:b/>
          <w:sz w:val="28"/>
          <w:szCs w:val="28"/>
        </w:rPr>
        <w:t xml:space="preserve">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="005820D0">
        <w:rPr>
          <w:b/>
          <w:sz w:val="28"/>
          <w:szCs w:val="28"/>
        </w:rPr>
        <w:t xml:space="preserve"> ΤΟΥ ΜΑΘΗΜΑΤΟΣ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77777777" w:rsidR="00A56459" w:rsidRDefault="00A56459" w:rsidP="00A56459">
      <w:pPr>
        <w:ind w:left="5760"/>
      </w:pPr>
      <w:r>
        <w:t xml:space="preserve">                       Ο Διδάσκων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79105F0A" w14:textId="77777777" w:rsidR="00A56459" w:rsidRDefault="00A56459" w:rsidP="00A56459">
      <w:pPr>
        <w:ind w:left="5760" w:firstLine="720"/>
      </w:pPr>
      <w:r>
        <w:t xml:space="preserve">    Παναγιώτης </w:t>
      </w:r>
      <w:proofErr w:type="spellStart"/>
      <w:r>
        <w:t>Κιέκκας</w:t>
      </w:r>
      <w:proofErr w:type="spellEnd"/>
    </w:p>
    <w:p w14:paraId="041AECCF" w14:textId="519EBDB4" w:rsidR="00A83375" w:rsidRPr="00226BEB" w:rsidRDefault="00A56459" w:rsidP="00A56459">
      <w:pPr>
        <w:ind w:left="5760" w:firstLine="720"/>
        <w:rPr>
          <w:rFonts w:ascii="Arial" w:hAnsi="Arial" w:cs="Arial"/>
        </w:rPr>
      </w:pPr>
      <w:r>
        <w:t xml:space="preserve">     </w:t>
      </w:r>
      <w:r w:rsidR="00460B60">
        <w:t xml:space="preserve">    </w:t>
      </w:r>
      <w:r>
        <w:t>Καθηγητής</w:t>
      </w:r>
    </w:p>
    <w:sectPr w:rsidR="00A83375" w:rsidRPr="00226BEB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DBC9" w14:textId="77777777" w:rsidR="008334BA" w:rsidRDefault="008334BA" w:rsidP="0044058E">
      <w:r>
        <w:separator/>
      </w:r>
    </w:p>
  </w:endnote>
  <w:endnote w:type="continuationSeparator" w:id="0">
    <w:p w14:paraId="5A7CC755" w14:textId="77777777" w:rsidR="008334BA" w:rsidRDefault="008334BA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89E1" w14:textId="77777777" w:rsidR="008334BA" w:rsidRDefault="008334BA" w:rsidP="0044058E">
      <w:r>
        <w:separator/>
      </w:r>
    </w:p>
  </w:footnote>
  <w:footnote w:type="continuationSeparator" w:id="0">
    <w:p w14:paraId="112E30EA" w14:textId="77777777" w:rsidR="008334BA" w:rsidRDefault="008334BA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77777777" w:rsidR="0066069A" w:rsidRPr="007D605D" w:rsidRDefault="008334BA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3308761D">
        <v:line id="Straight Connector 13" o:spid="_x0000_s205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0C581D17" w14:textId="14D481B8" w:rsidR="0066069A" w:rsidRPr="002558AC" w:rsidRDefault="008334BA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66A81518">
        <v:line id="Straight Connector 1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proofErr w:type="spellStart"/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AC6094">
      <w:rPr>
        <w:rFonts w:ascii="Cambria" w:hAnsi="Cambria"/>
        <w:b/>
        <w:spacing w:val="30"/>
        <w:sz w:val="18"/>
        <w:szCs w:val="26"/>
        <w:lang w:eastAsia="en-US" w:bidi="en-US"/>
      </w:rPr>
      <w:t>962837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71C50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4F5D67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820D0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4BA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72736"/>
    <w:rsid w:val="00A80560"/>
    <w:rsid w:val="00A8201B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27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464"/>
    <w:rsid w:val="00D10C52"/>
    <w:rsid w:val="00D20C25"/>
    <w:rsid w:val="00D214BC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0676"/>
    <w:rsid w:val="00E865DA"/>
    <w:rsid w:val="00E91B29"/>
    <w:rsid w:val="00EA2548"/>
    <w:rsid w:val="00EA2622"/>
    <w:rsid w:val="00EA6C65"/>
    <w:rsid w:val="00EA7D95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2AB7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B50AE-CBB0-499C-92E4-BF69042C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Νικολέ Ευτυχία</cp:lastModifiedBy>
  <cp:revision>2</cp:revision>
  <cp:lastPrinted>2019-03-06T12:06:00Z</cp:lastPrinted>
  <dcterms:created xsi:type="dcterms:W3CDTF">2024-09-24T10:06:00Z</dcterms:created>
  <dcterms:modified xsi:type="dcterms:W3CDTF">2024-09-24T10:06:00Z</dcterms:modified>
</cp:coreProperties>
</file>