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F1" w:rsidRDefault="001D6E8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F2B77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Pr="001D6E89" w:rsidRDefault="00FE57F1">
            <w:pPr>
              <w:spacing w:before="240"/>
              <w:rPr>
                <w:rFonts w:ascii="Arial" w:hAnsi="Arial" w:cs="Arial"/>
                <w:b/>
                <w:sz w:val="16"/>
              </w:rPr>
            </w:pPr>
            <w:bookmarkStart w:id="0" w:name="_GoBack" w:colFirst="4" w:colLast="6"/>
            <w:r w:rsidRPr="001D6E89">
              <w:rPr>
                <w:rFonts w:ascii="Arial" w:hAnsi="Arial" w:cs="Arial"/>
                <w:b/>
                <w:sz w:val="16"/>
              </w:rPr>
              <w:t xml:space="preserve">Τόπος </w:t>
            </w:r>
            <w:r w:rsidR="001D6E89" w:rsidRPr="001D6E89">
              <w:rPr>
                <w:rFonts w:ascii="Arial" w:hAnsi="Arial" w:cs="Arial"/>
                <w:b/>
                <w:sz w:val="16"/>
              </w:rPr>
              <w:t xml:space="preserve">μόνιμης </w:t>
            </w:r>
            <w:r w:rsidRPr="001D6E89">
              <w:rPr>
                <w:rFonts w:ascii="Arial" w:hAnsi="Arial" w:cs="Arial"/>
                <w:b/>
                <w:sz w:val="16"/>
              </w:rPr>
              <w:t>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Pr="001D6E89" w:rsidRDefault="00FE57F1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1D6E89">
              <w:rPr>
                <w:rFonts w:ascii="Arial" w:hAnsi="Arial" w:cs="Arial"/>
                <w:b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Pr="001D6E89" w:rsidRDefault="00FE57F1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1D6E89">
              <w:rPr>
                <w:rFonts w:ascii="Arial" w:hAnsi="Arial" w:cs="Arial"/>
                <w:b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Pr="001D6E89" w:rsidRDefault="00FE57F1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FE57F1" w:rsidRPr="001D6E89" w:rsidRDefault="00FE57F1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1D6E89">
              <w:rPr>
                <w:rFonts w:ascii="Arial" w:hAnsi="Arial" w:cs="Arial"/>
                <w:b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bookmarkEnd w:id="0"/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E57F1" w:rsidRDefault="001D6E8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Τα στοιχεία που αναγράφονται παραπάνω είναι ακριβή και αληθή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E57F1" w:rsidRDefault="00FE57F1"/>
    <w:p w:rsidR="00FE57F1" w:rsidRDefault="00FE57F1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  </w:t>
      </w:r>
      <w:r>
        <w:rPr>
          <w:sz w:val="16"/>
        </w:rPr>
        <w:t xml:space="preserve">  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6E" w:rsidRDefault="00EE5B6E">
      <w:r>
        <w:separator/>
      </w:r>
    </w:p>
  </w:endnote>
  <w:endnote w:type="continuationSeparator" w:id="0">
    <w:p w:rsidR="00EE5B6E" w:rsidRDefault="00EE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6E" w:rsidRDefault="00EE5B6E">
      <w:r>
        <w:separator/>
      </w:r>
    </w:p>
  </w:footnote>
  <w:footnote w:type="continuationSeparator" w:id="0">
    <w:p w:rsidR="00EE5B6E" w:rsidRDefault="00EE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>
      <w:tc>
        <w:tcPr>
          <w:tcW w:w="5508" w:type="dxa"/>
        </w:tcPr>
        <w:p w:rsidR="00FE57F1" w:rsidRDefault="00377F4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9"/>
    <w:rsid w:val="001054C6"/>
    <w:rsid w:val="001D6E89"/>
    <w:rsid w:val="001E429D"/>
    <w:rsid w:val="00377F4A"/>
    <w:rsid w:val="00915AA9"/>
    <w:rsid w:val="00CE478E"/>
    <w:rsid w:val="00EE5B6E"/>
    <w:rsid w:val="00F979C0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DDAC61A"/>
  <w15:docId w15:val="{AA5AC3F5-0122-46BB-BE73-99A566C1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Μπουργάνη Αγγελική</cp:lastModifiedBy>
  <cp:revision>2</cp:revision>
  <cp:lastPrinted>2002-09-25T07:58:00Z</cp:lastPrinted>
  <dcterms:created xsi:type="dcterms:W3CDTF">2023-10-25T09:57:00Z</dcterms:created>
  <dcterms:modified xsi:type="dcterms:W3CDTF">2023-10-25T09:57:00Z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