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40268" w:rsidTr="007B25EC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5"/>
          </w:tcPr>
          <w:p w:rsidR="00B40268" w:rsidRPr="00B40268" w:rsidRDefault="00B4026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ΑΜ Τμήματος Νοσηλευτικής</w:t>
            </w:r>
            <w:r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935C5" w:rsidRDefault="00D935C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935C5" w:rsidRDefault="00D935C5" w:rsidP="00D935C5">
            <w:pPr>
              <w:jc w:val="both"/>
            </w:pPr>
            <w:r>
              <w:t>Επιθυμώ τη Διαγραφή μου από το Τμήμα Νοσηλευτικής Πανεπιστημίου Πατρών λόγω επιτυχίας μου στο</w:t>
            </w:r>
            <w:r w:rsidR="00E26B3F">
              <w:t xml:space="preserve"> </w:t>
            </w:r>
            <w:r>
              <w:t>Τμήμα…………………………………………………………………………………………………</w:t>
            </w:r>
          </w:p>
          <w:p w:rsidR="00D935C5" w:rsidRDefault="00D935C5" w:rsidP="00D935C5">
            <w:pPr>
              <w:jc w:val="both"/>
            </w:pPr>
          </w:p>
          <w:p w:rsidR="00F87A7E" w:rsidRPr="00D935C5" w:rsidRDefault="00F87A7E" w:rsidP="00D935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Ακαδημαϊκή Ταυτότητα</w:t>
            </w:r>
            <w:r w:rsidR="00A24EE5">
              <w:rPr>
                <w:rFonts w:ascii="Arial" w:hAnsi="Arial" w:cs="Arial"/>
                <w:sz w:val="20"/>
              </w:rPr>
              <w:t xml:space="preserve"> (επιλέξτε </w:t>
            </w:r>
            <w:r w:rsidR="00D935C5">
              <w:rPr>
                <w:rFonts w:ascii="Arial" w:hAnsi="Arial" w:cs="Arial"/>
                <w:sz w:val="20"/>
              </w:rPr>
              <w:t xml:space="preserve">α ή β </w:t>
            </w:r>
            <w:r w:rsidR="00A24EE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A24EE5"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4EE5">
              <w:rPr>
                <w:rFonts w:ascii="Arial" w:hAnsi="Arial" w:cs="Arial"/>
                <w:b/>
                <w:sz w:val="20"/>
              </w:rPr>
              <w:t>ΝΑΙ</w:t>
            </w:r>
            <w:r>
              <w:rPr>
                <w:rFonts w:ascii="Arial" w:hAnsi="Arial" w:cs="Arial"/>
                <w:sz w:val="20"/>
              </w:rPr>
              <w:t xml:space="preserve">  και </w:t>
            </w:r>
            <w:r w:rsidR="00897D1E">
              <w:rPr>
                <w:rFonts w:ascii="Arial" w:hAnsi="Arial" w:cs="Arial"/>
                <w:sz w:val="20"/>
              </w:rPr>
              <w:t>την καταθέτω</w:t>
            </w:r>
            <w:r w:rsidR="00D935C5">
              <w:rPr>
                <w:rFonts w:ascii="Arial" w:hAnsi="Arial" w:cs="Arial"/>
                <w:sz w:val="20"/>
              </w:rPr>
              <w:t xml:space="preserve">/αποστέλλω ταχυδρομικά </w:t>
            </w:r>
            <w:r w:rsidR="00897D1E">
              <w:rPr>
                <w:rFonts w:ascii="Arial" w:hAnsi="Arial" w:cs="Arial"/>
                <w:sz w:val="20"/>
              </w:rPr>
              <w:t xml:space="preserve"> στη Γραμματεία του Τμήματος</w:t>
            </w:r>
            <w:r w:rsidR="00D935C5">
              <w:rPr>
                <w:rFonts w:ascii="Arial" w:hAnsi="Arial" w:cs="Arial"/>
                <w:sz w:val="20"/>
              </w:rPr>
              <w:t xml:space="preserve"> (Δ/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νση</w:t>
            </w:r>
            <w:proofErr w:type="spellEnd"/>
            <w:r w:rsidR="00D935C5" w:rsidRPr="00D935C5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Νικ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Γύζη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 4, ΤΚ 26334, Κουκούλι, Πάτρα)</w:t>
            </w:r>
          </w:p>
          <w:p w:rsidR="00832A6F" w:rsidRDefault="00A24EE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F87A7E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="00F87A7E">
              <w:rPr>
                <w:rFonts w:ascii="Arial" w:hAnsi="Arial" w:cs="Arial"/>
                <w:sz w:val="20"/>
              </w:rPr>
              <w:t xml:space="preserve">  </w:t>
            </w:r>
            <w:r w:rsidR="00F87A7E" w:rsidRPr="00E74DD3">
              <w:rPr>
                <w:rFonts w:ascii="Arial" w:hAnsi="Arial" w:cs="Arial"/>
                <w:b/>
                <w:sz w:val="20"/>
              </w:rPr>
              <w:t xml:space="preserve"> </w:t>
            </w:r>
            <w:r w:rsidR="00D935C5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D935C5">
              <w:rPr>
                <w:rFonts w:ascii="Arial" w:hAnsi="Arial" w:cs="Arial"/>
                <w:sz w:val="20"/>
              </w:rPr>
              <w:t xml:space="preserve">     </w:t>
            </w:r>
            <w:r w:rsidR="00E74DD3">
              <w:rPr>
                <w:rFonts w:ascii="Arial" w:hAnsi="Arial" w:cs="Arial"/>
                <w:sz w:val="20"/>
              </w:rPr>
              <w:t xml:space="preserve"> 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ΟΧΙ</w:t>
            </w:r>
            <w:r w:rsidR="00D935C5">
              <w:rPr>
                <w:rFonts w:ascii="Arial" w:hAnsi="Arial" w:cs="Arial"/>
                <w:sz w:val="20"/>
              </w:rPr>
              <w:t xml:space="preserve"> γιατί έχει χαθεί/κλαπεί</w:t>
            </w:r>
          </w:p>
          <w:p w:rsidR="00D935C5" w:rsidRPr="00F07891" w:rsidRDefault="00D935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Επιθυμώ την αποστολή της αναλυτικής μου βαθμολογίας στο </w:t>
            </w:r>
            <w:r>
              <w:rPr>
                <w:rFonts w:ascii="Arial" w:hAnsi="Arial" w:cs="Arial"/>
                <w:sz w:val="20"/>
                <w:lang w:val="en-US"/>
              </w:rPr>
              <w:t>email</w:t>
            </w:r>
            <w:r w:rsidR="00F07891" w:rsidRPr="00F07891">
              <w:rPr>
                <w:rFonts w:ascii="Arial" w:hAnsi="Arial" w:cs="Arial"/>
                <w:sz w:val="20"/>
              </w:rPr>
              <w:t>…………</w:t>
            </w:r>
            <w:r w:rsidR="00755331">
              <w:rPr>
                <w:rFonts w:ascii="Arial" w:hAnsi="Arial" w:cs="Arial"/>
                <w:sz w:val="20"/>
              </w:rPr>
              <w:t>…………………….</w:t>
            </w:r>
            <w:r w:rsidR="00F07891" w:rsidRPr="00F07891">
              <w:rPr>
                <w:rFonts w:ascii="Arial" w:hAnsi="Arial" w:cs="Arial"/>
                <w:sz w:val="20"/>
              </w:rPr>
              <w:t>(</w:t>
            </w:r>
            <w:r w:rsidR="00F07891">
              <w:rPr>
                <w:rFonts w:ascii="Arial" w:hAnsi="Arial" w:cs="Arial"/>
                <w:sz w:val="20"/>
              </w:rPr>
              <w:t>αφορά φοιτη</w:t>
            </w:r>
            <w:r w:rsidR="00037AF4">
              <w:rPr>
                <w:rFonts w:ascii="Arial" w:hAnsi="Arial" w:cs="Arial"/>
                <w:sz w:val="20"/>
              </w:rPr>
              <w:t xml:space="preserve">τές που είχαν </w:t>
            </w:r>
            <w:r w:rsidR="00F07891">
              <w:rPr>
                <w:rFonts w:ascii="Arial" w:hAnsi="Arial" w:cs="Arial"/>
                <w:sz w:val="20"/>
              </w:rPr>
              <w:t xml:space="preserve"> εξετασθεί επιτυχώς σε μαθήματα του Τμήματος Νοσηλευτικής )</w:t>
            </w:r>
          </w:p>
          <w:p w:rsidR="00F87A7E" w:rsidRDefault="00B20C81" w:rsidP="000F585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Δηλώνω υπεύθυνα  ότι δεν έχω καμ</w:t>
            </w:r>
            <w:r w:rsidR="00C411F2">
              <w:t>ία εκκρεμότητα με την Σίτιση ,</w:t>
            </w:r>
            <w:r>
              <w:t xml:space="preserve"> τη </w:t>
            </w:r>
            <w:r w:rsidR="00C411F2">
              <w:t xml:space="preserve">Στέγαση και </w:t>
            </w:r>
            <w:r w:rsidR="00B24BBE">
              <w:t>τη Βιβλιοθήκη</w:t>
            </w:r>
            <w:r>
              <w:t xml:space="preserve"> του Πανεπιστημίου Πατρών </w:t>
            </w:r>
            <w:r w:rsidR="00D935C5">
              <w:t>.</w:t>
            </w:r>
            <w:r w:rsidR="00C411F2" w:rsidRPr="00FF5D6C">
              <w:t xml:space="preserve"> </w:t>
            </w:r>
          </w:p>
        </w:tc>
      </w:tr>
    </w:tbl>
    <w:p w:rsidR="00C31ACD" w:rsidRDefault="00C31ACD">
      <w:pPr>
        <w:pStyle w:val="a6"/>
        <w:ind w:left="0" w:right="484"/>
        <w:jc w:val="right"/>
        <w:rPr>
          <w:sz w:val="16"/>
        </w:rPr>
      </w:pPr>
    </w:p>
    <w:p w:rsidR="00D935C5" w:rsidRPr="00F87A7E" w:rsidRDefault="00D935C5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832A6F">
        <w:rPr>
          <w:sz w:val="16"/>
        </w:rPr>
        <w:t>Ημερομηνία:      ……</w:t>
      </w:r>
      <w:r>
        <w:rPr>
          <w:sz w:val="16"/>
        </w:rPr>
        <w:t>/</w:t>
      </w:r>
      <w:r w:rsidR="00832A6F">
        <w:rPr>
          <w:sz w:val="16"/>
        </w:rPr>
        <w:t>….</w:t>
      </w:r>
      <w:r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…..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F92BD9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3D" w:rsidRDefault="00091D3D">
      <w:r>
        <w:separator/>
      </w:r>
    </w:p>
  </w:endnote>
  <w:endnote w:type="continuationSeparator" w:id="0">
    <w:p w:rsidR="00091D3D" w:rsidRDefault="0009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3D" w:rsidRDefault="00091D3D">
      <w:r>
        <w:separator/>
      </w:r>
    </w:p>
  </w:footnote>
  <w:footnote w:type="continuationSeparator" w:id="0">
    <w:p w:rsidR="00091D3D" w:rsidRDefault="0009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69F7"/>
    <w:rsid w:val="00037AF4"/>
    <w:rsid w:val="00070E4F"/>
    <w:rsid w:val="00091D3D"/>
    <w:rsid w:val="000960D6"/>
    <w:rsid w:val="000D38E5"/>
    <w:rsid w:val="000F5854"/>
    <w:rsid w:val="002B4EE7"/>
    <w:rsid w:val="00310190"/>
    <w:rsid w:val="004334A8"/>
    <w:rsid w:val="004F079E"/>
    <w:rsid w:val="005A1B24"/>
    <w:rsid w:val="00755331"/>
    <w:rsid w:val="0080586B"/>
    <w:rsid w:val="00832A6F"/>
    <w:rsid w:val="00870860"/>
    <w:rsid w:val="008818F6"/>
    <w:rsid w:val="00897D1E"/>
    <w:rsid w:val="008D1FCA"/>
    <w:rsid w:val="00976A37"/>
    <w:rsid w:val="009F5696"/>
    <w:rsid w:val="00A24EE5"/>
    <w:rsid w:val="00AC2C19"/>
    <w:rsid w:val="00B20C81"/>
    <w:rsid w:val="00B24BBE"/>
    <w:rsid w:val="00B40268"/>
    <w:rsid w:val="00B7407E"/>
    <w:rsid w:val="00BA14EC"/>
    <w:rsid w:val="00BA6195"/>
    <w:rsid w:val="00C31ACD"/>
    <w:rsid w:val="00C411F2"/>
    <w:rsid w:val="00CC6D9F"/>
    <w:rsid w:val="00D1603B"/>
    <w:rsid w:val="00D935C5"/>
    <w:rsid w:val="00E109A0"/>
    <w:rsid w:val="00E26B3F"/>
    <w:rsid w:val="00E74DD3"/>
    <w:rsid w:val="00F07891"/>
    <w:rsid w:val="00F706ED"/>
    <w:rsid w:val="00F7090B"/>
    <w:rsid w:val="00F87A7E"/>
    <w:rsid w:val="00F92BD9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Μπουργάνη Αγγελική</cp:lastModifiedBy>
  <cp:revision>2</cp:revision>
  <cp:lastPrinted>2019-09-16T08:39:00Z</cp:lastPrinted>
  <dcterms:created xsi:type="dcterms:W3CDTF">2023-09-27T06:56:00Z</dcterms:created>
  <dcterms:modified xsi:type="dcterms:W3CDTF">2023-09-27T06:56:00Z</dcterms:modified>
</cp:coreProperties>
</file>