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268" w:rsidTr="007B25EC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5"/>
          </w:tcPr>
          <w:p w:rsidR="00B40268" w:rsidRPr="00B40268" w:rsidRDefault="00B4026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ΑΜ Τμήματος Νοσηλευτικής</w:t>
            </w:r>
            <w:r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35C5" w:rsidRDefault="00D935C5" w:rsidP="00D935C5">
            <w:pPr>
              <w:jc w:val="both"/>
            </w:pPr>
            <w:r>
              <w:t>Επιθυμώ τη</w:t>
            </w:r>
            <w:r w:rsidR="00232C96">
              <w:t>ν Αναστολή της φοίτησής</w:t>
            </w:r>
            <w:r>
              <w:t xml:space="preserve"> μου από το Τμήμα Νοσηλευτικής Παν</w:t>
            </w:r>
            <w:r w:rsidR="00232C96">
              <w:t>επιστημίου Πατρών  για</w:t>
            </w:r>
            <w:r w:rsidR="000E7364">
              <w:t xml:space="preserve"> τα ακόλουθα εξάμηνα</w:t>
            </w:r>
            <w:bookmarkStart w:id="0" w:name="_GoBack"/>
            <w:bookmarkEnd w:id="0"/>
            <w:r w:rsidR="000E7364">
              <w:t>…………………………………….</w:t>
            </w:r>
            <w:r>
              <w:t>………………</w:t>
            </w:r>
            <w:r w:rsidR="00232C96">
              <w:t xml:space="preserve"> </w:t>
            </w:r>
            <w:r w:rsidR="000E7364">
              <w:t xml:space="preserve"> </w:t>
            </w:r>
            <w:r w:rsidR="00232C96">
              <w:t xml:space="preserve">λόγω </w:t>
            </w:r>
            <w:r>
              <w:t>……………………………</w:t>
            </w:r>
          </w:p>
          <w:p w:rsidR="00D935C5" w:rsidRDefault="00D935C5" w:rsidP="00D935C5">
            <w:pPr>
              <w:jc w:val="both"/>
            </w:pPr>
          </w:p>
          <w:p w:rsidR="00F87A7E" w:rsidRPr="00D935C5" w:rsidRDefault="00F87A7E" w:rsidP="00D935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Ακαδημαϊκή Ταυτότητα</w:t>
            </w:r>
            <w:r w:rsidR="00A24EE5">
              <w:rPr>
                <w:rFonts w:ascii="Arial" w:hAnsi="Arial" w:cs="Arial"/>
                <w:sz w:val="20"/>
              </w:rPr>
              <w:t xml:space="preserve"> (επιλέξτε </w:t>
            </w:r>
            <w:r w:rsidR="00D935C5">
              <w:rPr>
                <w:rFonts w:ascii="Arial" w:hAnsi="Arial" w:cs="Arial"/>
                <w:sz w:val="20"/>
              </w:rPr>
              <w:t xml:space="preserve">α ή β </w:t>
            </w:r>
            <w:r w:rsidR="00A24EE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A24EE5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4EE5">
              <w:rPr>
                <w:rFonts w:ascii="Arial" w:hAnsi="Arial" w:cs="Arial"/>
                <w:b/>
                <w:sz w:val="20"/>
              </w:rPr>
              <w:t>ΝΑΙ</w:t>
            </w:r>
            <w:r>
              <w:rPr>
                <w:rFonts w:ascii="Arial" w:hAnsi="Arial" w:cs="Arial"/>
                <w:sz w:val="20"/>
              </w:rPr>
              <w:t xml:space="preserve">  και </w:t>
            </w:r>
            <w:r w:rsidR="00897D1E">
              <w:rPr>
                <w:rFonts w:ascii="Arial" w:hAnsi="Arial" w:cs="Arial"/>
                <w:sz w:val="20"/>
              </w:rPr>
              <w:t>την καταθέτω</w:t>
            </w:r>
            <w:r w:rsidR="00D935C5">
              <w:rPr>
                <w:rFonts w:ascii="Arial" w:hAnsi="Arial" w:cs="Arial"/>
                <w:sz w:val="20"/>
              </w:rPr>
              <w:t xml:space="preserve">/αποστέλλω ταχυδρομικά </w:t>
            </w:r>
            <w:r w:rsidR="00897D1E">
              <w:rPr>
                <w:rFonts w:ascii="Arial" w:hAnsi="Arial" w:cs="Arial"/>
                <w:sz w:val="20"/>
              </w:rPr>
              <w:t xml:space="preserve"> στη Γραμματεία του Τμήματος</w:t>
            </w:r>
            <w:r w:rsidR="00D935C5">
              <w:rPr>
                <w:rFonts w:ascii="Arial" w:hAnsi="Arial" w:cs="Arial"/>
                <w:sz w:val="20"/>
              </w:rPr>
              <w:t xml:space="preserve"> (Δ/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νση</w:t>
            </w:r>
            <w:proofErr w:type="spellEnd"/>
            <w:r w:rsidR="00D935C5" w:rsidRPr="00D935C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Νικ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Γύζη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 4, ΤΚ 26334, Κουκούλι, Πάτρα)</w:t>
            </w:r>
          </w:p>
          <w:p w:rsidR="00832A6F" w:rsidRDefault="00A24E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F87A7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87A7E">
              <w:rPr>
                <w:rFonts w:ascii="Arial" w:hAnsi="Arial" w:cs="Arial"/>
                <w:sz w:val="20"/>
              </w:rPr>
              <w:t xml:space="preserve">  </w:t>
            </w:r>
            <w:r w:rsidR="00F87A7E" w:rsidRPr="00E74DD3">
              <w:rPr>
                <w:rFonts w:ascii="Arial" w:hAnsi="Arial" w:cs="Arial"/>
                <w:b/>
                <w:sz w:val="20"/>
              </w:rPr>
              <w:t xml:space="preserve"> </w:t>
            </w:r>
            <w:r w:rsidR="00D935C5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935C5">
              <w:rPr>
                <w:rFonts w:ascii="Arial" w:hAnsi="Arial" w:cs="Arial"/>
                <w:sz w:val="20"/>
              </w:rPr>
              <w:t xml:space="preserve">     </w:t>
            </w:r>
            <w:r w:rsidR="00E74DD3">
              <w:rPr>
                <w:rFonts w:ascii="Arial" w:hAnsi="Arial" w:cs="Arial"/>
                <w:sz w:val="20"/>
              </w:rPr>
              <w:t xml:space="preserve"> 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ΟΧΙ</w:t>
            </w:r>
            <w:r w:rsidR="00D935C5">
              <w:rPr>
                <w:rFonts w:ascii="Arial" w:hAnsi="Arial" w:cs="Arial"/>
                <w:sz w:val="20"/>
              </w:rPr>
              <w:t xml:space="preserve"> γιατί έχει χαθεί/κλαπεί</w:t>
            </w:r>
          </w:p>
          <w:p w:rsidR="00D935C5" w:rsidRPr="00F07891" w:rsidRDefault="00D935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F87A7E" w:rsidRDefault="00B20C81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Δηλώνω υπεύθυνα  ότι δεν έχω καμ</w:t>
            </w:r>
            <w:r w:rsidR="00C411F2">
              <w:t>ία εκκρεμότητα με την Σίτιση ,</w:t>
            </w:r>
            <w:r>
              <w:t xml:space="preserve"> τη </w:t>
            </w:r>
            <w:r w:rsidR="00C411F2">
              <w:t xml:space="preserve">Στέγαση και </w:t>
            </w:r>
            <w:r w:rsidR="00B24BBE">
              <w:t>τη Βιβλιοθήκη</w:t>
            </w:r>
            <w:r>
              <w:t xml:space="preserve"> του Πανεπιστημίου Πατρών </w:t>
            </w:r>
            <w:r w:rsidR="00D935C5">
              <w:t>.</w:t>
            </w:r>
            <w:r w:rsidR="00C411F2" w:rsidRPr="00FF5D6C">
              <w:t xml:space="preserve"> </w:t>
            </w:r>
          </w:p>
        </w:tc>
      </w:tr>
    </w:tbl>
    <w:p w:rsidR="00C31ACD" w:rsidRDefault="00C31ACD">
      <w:pPr>
        <w:pStyle w:val="a6"/>
        <w:ind w:left="0" w:right="484"/>
        <w:jc w:val="right"/>
        <w:rPr>
          <w:sz w:val="16"/>
        </w:rPr>
      </w:pPr>
    </w:p>
    <w:p w:rsidR="00D935C5" w:rsidRPr="00F87A7E" w:rsidRDefault="00D935C5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>
        <w:rPr>
          <w:sz w:val="16"/>
        </w:rPr>
        <w:t>Ημερομηνία:      ……</w:t>
      </w:r>
      <w:r>
        <w:rPr>
          <w:sz w:val="16"/>
        </w:rPr>
        <w:t>/</w:t>
      </w:r>
      <w:r w:rsidR="00832A6F">
        <w:rPr>
          <w:sz w:val="16"/>
        </w:rPr>
        <w:t>….</w:t>
      </w:r>
      <w:r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  <w:r w:rsidR="00C00BDA">
        <w:rPr>
          <w:sz w:val="16"/>
        </w:rPr>
        <w:t xml:space="preserve">            </w:t>
      </w:r>
      <w:r>
        <w:rPr>
          <w:sz w:val="16"/>
        </w:rPr>
        <w:t xml:space="preserve">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C00BDA" w:rsidRDefault="00C00BDA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61" w:rsidRDefault="00F43B61">
      <w:r>
        <w:separator/>
      </w:r>
    </w:p>
  </w:endnote>
  <w:endnote w:type="continuationSeparator" w:id="0">
    <w:p w:rsidR="00F43B61" w:rsidRDefault="00F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61" w:rsidRDefault="00F43B61">
      <w:r>
        <w:separator/>
      </w:r>
    </w:p>
  </w:footnote>
  <w:footnote w:type="continuationSeparator" w:id="0">
    <w:p w:rsidR="00F43B61" w:rsidRDefault="00F4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37AF4"/>
    <w:rsid w:val="00070E4F"/>
    <w:rsid w:val="000960D6"/>
    <w:rsid w:val="000D38E5"/>
    <w:rsid w:val="000E7364"/>
    <w:rsid w:val="000F5854"/>
    <w:rsid w:val="00232C96"/>
    <w:rsid w:val="002B4EE7"/>
    <w:rsid w:val="00310190"/>
    <w:rsid w:val="004334A8"/>
    <w:rsid w:val="00460437"/>
    <w:rsid w:val="004F079E"/>
    <w:rsid w:val="005A1B24"/>
    <w:rsid w:val="00755331"/>
    <w:rsid w:val="0080586B"/>
    <w:rsid w:val="00832A6F"/>
    <w:rsid w:val="00870860"/>
    <w:rsid w:val="008818F6"/>
    <w:rsid w:val="00897D1E"/>
    <w:rsid w:val="008D1FCA"/>
    <w:rsid w:val="00976A37"/>
    <w:rsid w:val="00A24EE5"/>
    <w:rsid w:val="00AC2C19"/>
    <w:rsid w:val="00B20C81"/>
    <w:rsid w:val="00B24BBE"/>
    <w:rsid w:val="00B40268"/>
    <w:rsid w:val="00B7407E"/>
    <w:rsid w:val="00BA14EC"/>
    <w:rsid w:val="00BA6195"/>
    <w:rsid w:val="00BB002A"/>
    <w:rsid w:val="00C00BDA"/>
    <w:rsid w:val="00C31ACD"/>
    <w:rsid w:val="00C411F2"/>
    <w:rsid w:val="00CC6D9F"/>
    <w:rsid w:val="00D1603B"/>
    <w:rsid w:val="00D935C5"/>
    <w:rsid w:val="00E109A0"/>
    <w:rsid w:val="00E26B3F"/>
    <w:rsid w:val="00E74DD3"/>
    <w:rsid w:val="00F07891"/>
    <w:rsid w:val="00F43B61"/>
    <w:rsid w:val="00F706ED"/>
    <w:rsid w:val="00F7090B"/>
    <w:rsid w:val="00F87A7E"/>
    <w:rsid w:val="00F92BD9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FC52A53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64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33</cp:revision>
  <cp:lastPrinted>2019-09-16T08:39:00Z</cp:lastPrinted>
  <dcterms:created xsi:type="dcterms:W3CDTF">2021-12-02T09:04:00Z</dcterms:created>
  <dcterms:modified xsi:type="dcterms:W3CDTF">2023-09-07T08:00:00Z</dcterms:modified>
</cp:coreProperties>
</file>