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96BCB" w14:textId="22BFC92D" w:rsidR="006C4372" w:rsidRDefault="00976F35" w:rsidP="00976F35">
      <w:pPr>
        <w:pStyle w:val="3"/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  <w:t xml:space="preserve">     </w:t>
      </w:r>
    </w:p>
    <w:p w14:paraId="329594B9" w14:textId="2F773AB9" w:rsidR="00D0219A" w:rsidRDefault="00D0219A" w:rsidP="00D0219A">
      <w:pPr>
        <w:rPr>
          <w:lang w:eastAsia="en-US"/>
        </w:rPr>
      </w:pPr>
    </w:p>
    <w:p w14:paraId="6FB8E230" w14:textId="77777777" w:rsidR="00D0219A" w:rsidRPr="006C46FC" w:rsidRDefault="00D0219A" w:rsidP="00D0219A">
      <w:pPr>
        <w:rPr>
          <w:sz w:val="28"/>
          <w:szCs w:val="28"/>
          <w:lang w:eastAsia="en-US"/>
        </w:rPr>
      </w:pPr>
    </w:p>
    <w:p w14:paraId="6B3E4E5F" w14:textId="2B97BB54" w:rsidR="006C46FC" w:rsidRPr="006C46FC" w:rsidRDefault="006C46FC" w:rsidP="006C46FC">
      <w:pPr>
        <w:pStyle w:val="Web"/>
        <w:jc w:val="center"/>
        <w:rPr>
          <w:sz w:val="28"/>
          <w:szCs w:val="28"/>
        </w:rPr>
      </w:pPr>
      <w:r w:rsidRPr="006C46FC">
        <w:rPr>
          <w:rStyle w:val="a9"/>
          <w:sz w:val="28"/>
          <w:szCs w:val="28"/>
          <w:u w:val="single"/>
        </w:rPr>
        <w:t>ΣΧΕΤΙΚΑ ΜΕ ΤΗ ΔΙΔΑΣΚΑΛΙΑ ΤΩΝ ΜΑΘΗΜΑΤΩΝ ΜΟΥ ΓΙΑ ΤΟ ΕΠΟΜΕΝΟ ΑΚΑΔ. ΕΞΑΜΗΝΟ (EAΡINO 202</w:t>
      </w:r>
      <w:r>
        <w:rPr>
          <w:rStyle w:val="a9"/>
          <w:sz w:val="28"/>
          <w:szCs w:val="28"/>
          <w:u w:val="single"/>
        </w:rPr>
        <w:t>3</w:t>
      </w:r>
      <w:r w:rsidRPr="006C46FC">
        <w:rPr>
          <w:rStyle w:val="a9"/>
          <w:sz w:val="28"/>
          <w:szCs w:val="28"/>
          <w:u w:val="single"/>
        </w:rPr>
        <w:t>), ΣΑΣ ΕΝΗΜΕΡΩΝΩ ΟΤΙ:</w:t>
      </w:r>
    </w:p>
    <w:p w14:paraId="505186BA" w14:textId="1819F5D3" w:rsidR="006C46FC" w:rsidRPr="006C46FC" w:rsidRDefault="006C46FC" w:rsidP="006C46FC">
      <w:pPr>
        <w:pStyle w:val="Web"/>
        <w:jc w:val="center"/>
        <w:rPr>
          <w:sz w:val="28"/>
          <w:szCs w:val="28"/>
        </w:rPr>
      </w:pPr>
      <w:r w:rsidRPr="006C46FC">
        <w:rPr>
          <w:rStyle w:val="a9"/>
          <w:sz w:val="28"/>
          <w:szCs w:val="28"/>
        </w:rPr>
        <w:t>- ΤΗ ΔΕΥΤΕΡΑ 2</w:t>
      </w:r>
      <w:r>
        <w:rPr>
          <w:rStyle w:val="a9"/>
          <w:sz w:val="28"/>
          <w:szCs w:val="28"/>
        </w:rPr>
        <w:t>0</w:t>
      </w:r>
      <w:r w:rsidRPr="006C46FC">
        <w:rPr>
          <w:rStyle w:val="a9"/>
          <w:sz w:val="28"/>
          <w:szCs w:val="28"/>
        </w:rPr>
        <w:t>/2, ΩΡΑ 1</w:t>
      </w:r>
      <w:r>
        <w:rPr>
          <w:rStyle w:val="a9"/>
          <w:sz w:val="28"/>
          <w:szCs w:val="28"/>
        </w:rPr>
        <w:t>6</w:t>
      </w:r>
      <w:r w:rsidRPr="006C46FC">
        <w:rPr>
          <w:rStyle w:val="a9"/>
          <w:sz w:val="28"/>
          <w:szCs w:val="28"/>
        </w:rPr>
        <w:t>.</w:t>
      </w:r>
      <w:r>
        <w:rPr>
          <w:rStyle w:val="a9"/>
          <w:sz w:val="28"/>
          <w:szCs w:val="28"/>
        </w:rPr>
        <w:t>3</w:t>
      </w:r>
      <w:r w:rsidRPr="006C46FC">
        <w:rPr>
          <w:rStyle w:val="a9"/>
          <w:sz w:val="28"/>
          <w:szCs w:val="28"/>
        </w:rPr>
        <w:t>0, ΘΑ ΠΡΑΓΜΑΤΟΠΟΙΗΘΕΙ ΕΝΗΜΕΡΩΣΗ ΓΙΑ ΤΟ ΜΑΘΗΜΑ "ΝΟΣΗΛΕΥΤΙΚΗ ΨΥΧΙΚΗΣ ΥΓΕΙΑΣ", ΣΥΓΚΕΚΡΙΜΕΝΑ ΓΙΑ ΤΗ ΘΕΩΡΙΑ, ΤΟ ΚΛΙΝΙΚΟ ΦΡΟΝΤΙΣΤΗΡΙΟ &amp; ΤΗΝ ΚΛΙΝΙΚΗ ΑΣΚΗΣΗ,</w:t>
      </w:r>
    </w:p>
    <w:p w14:paraId="62AA5CEB" w14:textId="36F86EED" w:rsidR="006C46FC" w:rsidRPr="006C46FC" w:rsidRDefault="006C46FC" w:rsidP="006C46FC">
      <w:pPr>
        <w:pStyle w:val="Web"/>
        <w:jc w:val="center"/>
        <w:rPr>
          <w:sz w:val="28"/>
          <w:szCs w:val="28"/>
        </w:rPr>
      </w:pPr>
      <w:r w:rsidRPr="006C46FC">
        <w:rPr>
          <w:rStyle w:val="a9"/>
          <w:sz w:val="28"/>
          <w:szCs w:val="28"/>
        </w:rPr>
        <w:t xml:space="preserve">- ΤΗΝ ΤΡΙΤΗ </w:t>
      </w:r>
      <w:r>
        <w:rPr>
          <w:rStyle w:val="a9"/>
          <w:sz w:val="28"/>
          <w:szCs w:val="28"/>
        </w:rPr>
        <w:t>2</w:t>
      </w:r>
      <w:r w:rsidRPr="006C46FC">
        <w:rPr>
          <w:rStyle w:val="a9"/>
          <w:sz w:val="28"/>
          <w:szCs w:val="28"/>
        </w:rPr>
        <w:t>1/</w:t>
      </w:r>
      <w:r>
        <w:rPr>
          <w:rStyle w:val="a9"/>
          <w:sz w:val="28"/>
          <w:szCs w:val="28"/>
        </w:rPr>
        <w:t>2</w:t>
      </w:r>
      <w:r w:rsidRPr="006C46FC">
        <w:rPr>
          <w:rStyle w:val="a9"/>
          <w:sz w:val="28"/>
          <w:szCs w:val="28"/>
        </w:rPr>
        <w:t>, ΩΡΑ 17.</w:t>
      </w:r>
      <w:r>
        <w:rPr>
          <w:rStyle w:val="a9"/>
          <w:sz w:val="28"/>
          <w:szCs w:val="28"/>
        </w:rPr>
        <w:t>3</w:t>
      </w:r>
      <w:r w:rsidRPr="006C46FC">
        <w:rPr>
          <w:rStyle w:val="a9"/>
          <w:sz w:val="28"/>
          <w:szCs w:val="28"/>
        </w:rPr>
        <w:t>0, ΘΑ ΠΡΑΓΜΑΤΟΠΟΙΗΘΕΙ ΕΝΗΜΕΡΩΣΗ ΓΙΑ ΤΟ ΜΑΘΗΜΑ "ΟΙΚΟΝΟΜΙΑ ΤΗΣ ΥΓΕΙΑΣ",</w:t>
      </w:r>
    </w:p>
    <w:p w14:paraId="3CBB8AEC" w14:textId="031743C0" w:rsidR="006C46FC" w:rsidRPr="006C46FC" w:rsidRDefault="006C46FC" w:rsidP="006C46FC">
      <w:pPr>
        <w:pStyle w:val="Web"/>
        <w:jc w:val="center"/>
        <w:rPr>
          <w:sz w:val="28"/>
          <w:szCs w:val="28"/>
        </w:rPr>
      </w:pPr>
      <w:r w:rsidRPr="006C46FC">
        <w:rPr>
          <w:rStyle w:val="a9"/>
          <w:sz w:val="28"/>
          <w:szCs w:val="28"/>
        </w:rPr>
        <w:t xml:space="preserve">- ΤΗΝ ΠΑΡΑΣΚΕΥΗ </w:t>
      </w:r>
      <w:r>
        <w:rPr>
          <w:rStyle w:val="a9"/>
          <w:sz w:val="28"/>
          <w:szCs w:val="28"/>
        </w:rPr>
        <w:t>2</w:t>
      </w:r>
      <w:r w:rsidRPr="006C46FC">
        <w:rPr>
          <w:rStyle w:val="a9"/>
          <w:sz w:val="28"/>
          <w:szCs w:val="28"/>
        </w:rPr>
        <w:t>4/</w:t>
      </w:r>
      <w:r>
        <w:rPr>
          <w:rStyle w:val="a9"/>
          <w:sz w:val="28"/>
          <w:szCs w:val="28"/>
        </w:rPr>
        <w:t>2</w:t>
      </w:r>
      <w:r w:rsidRPr="006C46FC">
        <w:rPr>
          <w:rStyle w:val="a9"/>
          <w:sz w:val="28"/>
          <w:szCs w:val="28"/>
        </w:rPr>
        <w:t>, ΩΡΑ 10.00</w:t>
      </w:r>
      <w:r>
        <w:rPr>
          <w:rStyle w:val="a9"/>
          <w:sz w:val="28"/>
          <w:szCs w:val="28"/>
        </w:rPr>
        <w:t>πμ.</w:t>
      </w:r>
      <w:r w:rsidRPr="006C46FC">
        <w:rPr>
          <w:rStyle w:val="a9"/>
          <w:sz w:val="28"/>
          <w:szCs w:val="28"/>
        </w:rPr>
        <w:t>, ΘΑ ΠΡΑΓΜΑΤΟΠΟΙΗΘΕΙ ΤΟ ΠΡΩΤΟ ΜΑΘΗΜΑ ΤΗΣ ΘΕΩΡΙΑΣ ΤΗΣ "ΝΟΣΗΛΕΥΤΙΚΗΣ ΨΥΧΙΚΗΣ ΥΓΕΙΑΣ" (ΑΝΤΙ ΓΙΑ ΤΟ ΚΛΙΝΙΚΟ ΦΡΟΝΤΙΣΤΗΡΙΟ),</w:t>
      </w:r>
    </w:p>
    <w:p w14:paraId="01CD5AA0" w14:textId="65F2364C" w:rsidR="006C46FC" w:rsidRPr="006C46FC" w:rsidRDefault="006C46FC" w:rsidP="006C46FC">
      <w:pPr>
        <w:pStyle w:val="Web"/>
        <w:jc w:val="center"/>
        <w:rPr>
          <w:sz w:val="28"/>
          <w:szCs w:val="28"/>
        </w:rPr>
      </w:pPr>
      <w:r w:rsidRPr="006C46FC">
        <w:rPr>
          <w:rStyle w:val="a9"/>
          <w:sz w:val="28"/>
          <w:szCs w:val="28"/>
        </w:rPr>
        <w:t>ΑΠΟ ΤΗ ΔΕΥΤΕΡΗ ΕΒΔΟΜΑΔΑ ΜΑΘΗΜΑΤΩΝ (</w:t>
      </w:r>
      <w:r>
        <w:rPr>
          <w:rStyle w:val="a9"/>
          <w:sz w:val="28"/>
          <w:szCs w:val="28"/>
        </w:rPr>
        <w:t>28</w:t>
      </w:r>
      <w:r w:rsidRPr="006C46FC">
        <w:rPr>
          <w:rStyle w:val="a9"/>
          <w:sz w:val="28"/>
          <w:szCs w:val="28"/>
        </w:rPr>
        <w:t>/</w:t>
      </w:r>
      <w:r>
        <w:rPr>
          <w:rStyle w:val="a9"/>
          <w:sz w:val="28"/>
          <w:szCs w:val="28"/>
        </w:rPr>
        <w:t>2</w:t>
      </w:r>
      <w:r w:rsidRPr="006C46FC">
        <w:rPr>
          <w:rStyle w:val="a9"/>
          <w:sz w:val="28"/>
          <w:szCs w:val="28"/>
        </w:rPr>
        <w:t>), ΟΛΑ ΤΑ ΜΑΘΗΜΑΤΑ ΘΑ ΠΡΑΓΜΑΤΟΠΟΙΟΥΝΤΑΙ ΚΑΝΟΝΙΚΑ ΒΑΣΕΙ ΤΟΥ ΩΡΟΛΟΓΙΟΥ ΠΡΟΓΡΑΜΜΑΤΟΣ.</w:t>
      </w:r>
    </w:p>
    <w:p w14:paraId="5DB4AFC9" w14:textId="77777777" w:rsidR="00A56459" w:rsidRPr="006C46FC" w:rsidRDefault="00A56459" w:rsidP="006C46FC">
      <w:pPr>
        <w:ind w:right="-283" w:hanging="284"/>
        <w:jc w:val="center"/>
        <w:rPr>
          <w:b/>
          <w:sz w:val="28"/>
          <w:szCs w:val="28"/>
        </w:rPr>
      </w:pPr>
    </w:p>
    <w:p w14:paraId="77C89CA4" w14:textId="18C6C3D6" w:rsidR="00A56459" w:rsidRPr="006C46FC" w:rsidRDefault="00A56459" w:rsidP="006C46FC">
      <w:pPr>
        <w:ind w:right="-283" w:hanging="284"/>
        <w:jc w:val="center"/>
        <w:rPr>
          <w:b/>
          <w:sz w:val="28"/>
          <w:szCs w:val="28"/>
        </w:rPr>
      </w:pPr>
      <w:r w:rsidRPr="006C46FC">
        <w:rPr>
          <w:b/>
          <w:sz w:val="28"/>
          <w:szCs w:val="28"/>
        </w:rPr>
        <w:t xml:space="preserve">ΠΑΡΑΚΑΛΩ ΟΛΟΥΣ ΤΟΥΣ ΦΟΙΤΗΤΕΣ ΠΟΥ </w:t>
      </w:r>
      <w:r w:rsidR="001F5AA8" w:rsidRPr="006C46FC">
        <w:rPr>
          <w:b/>
          <w:sz w:val="28"/>
          <w:szCs w:val="28"/>
        </w:rPr>
        <w:t>ΕΠΙΘΥΜΟΥΝ Ν</w:t>
      </w:r>
      <w:r w:rsidRPr="006C46FC">
        <w:rPr>
          <w:b/>
          <w:sz w:val="28"/>
          <w:szCs w:val="28"/>
        </w:rPr>
        <w:t>Α ΠΑΡΑΚΟΛΟΥΘΗΣΟΥΝ ΤΑ ΠΑΡΑΠΑΝΩ ΜΑΘΗΜΑΤΑ ΝΑ ΕΓΓΡΑΦΟΥΝ Σ</w:t>
      </w:r>
      <w:r w:rsidR="001F5AA8" w:rsidRPr="006C46FC">
        <w:rPr>
          <w:b/>
          <w:sz w:val="28"/>
          <w:szCs w:val="28"/>
        </w:rPr>
        <w:t>Ε ΑΥΤΑ</w:t>
      </w:r>
      <w:r w:rsidRPr="006C46FC">
        <w:rPr>
          <w:b/>
          <w:sz w:val="28"/>
          <w:szCs w:val="28"/>
        </w:rPr>
        <w:t xml:space="preserve"> ΣΤΟ </w:t>
      </w:r>
      <w:r w:rsidRPr="006C46FC">
        <w:rPr>
          <w:b/>
          <w:sz w:val="28"/>
          <w:szCs w:val="28"/>
          <w:lang w:val="en-US"/>
        </w:rPr>
        <w:t>E</w:t>
      </w:r>
      <w:r w:rsidRPr="006C46FC">
        <w:rPr>
          <w:b/>
          <w:sz w:val="28"/>
          <w:szCs w:val="28"/>
        </w:rPr>
        <w:t>-</w:t>
      </w:r>
      <w:r w:rsidRPr="006C46FC">
        <w:rPr>
          <w:b/>
          <w:sz w:val="28"/>
          <w:szCs w:val="28"/>
          <w:lang w:val="en-US"/>
        </w:rPr>
        <w:t>CLASS</w:t>
      </w:r>
      <w:r w:rsidRPr="006C46FC">
        <w:rPr>
          <w:b/>
          <w:sz w:val="28"/>
          <w:szCs w:val="28"/>
        </w:rPr>
        <w:t xml:space="preserve"> ΤΟ ΤΑΧΥΤΕΡΟ ΔΥΝΑΤΟ ΠΡΟΚΕΙΜΕΝΟΥ ΝΑ ΛΑΜΒΑΝΟΥΝ </w:t>
      </w:r>
      <w:r w:rsidR="00D0219A" w:rsidRPr="006C46FC">
        <w:rPr>
          <w:b/>
          <w:sz w:val="28"/>
          <w:szCs w:val="28"/>
        </w:rPr>
        <w:t>ΤΙΣ ΑΝΤΙΣΤΟΙΧΕΣ</w:t>
      </w:r>
      <w:r w:rsidRPr="006C46FC">
        <w:rPr>
          <w:b/>
          <w:sz w:val="28"/>
          <w:szCs w:val="28"/>
        </w:rPr>
        <w:t xml:space="preserve"> ΕΝΗΜΕΡΩΣΕΙΣ</w:t>
      </w:r>
    </w:p>
    <w:p w14:paraId="144C7045" w14:textId="73C45AAD" w:rsidR="00A56459" w:rsidRDefault="00A56459" w:rsidP="006C46FC">
      <w:pPr>
        <w:ind w:right="-283" w:hanging="284"/>
        <w:jc w:val="center"/>
        <w:rPr>
          <w:b/>
          <w:sz w:val="28"/>
          <w:szCs w:val="28"/>
        </w:rPr>
      </w:pPr>
    </w:p>
    <w:p w14:paraId="4ED7A438" w14:textId="3DA99905" w:rsidR="006C46FC" w:rsidRPr="006C46FC" w:rsidRDefault="006C46FC" w:rsidP="006C46FC">
      <w:pPr>
        <w:ind w:right="-283"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ΕΠΙΣΗΣ, </w:t>
      </w:r>
      <w:r w:rsidRPr="006C46FC">
        <w:rPr>
          <w:b/>
          <w:bCs/>
          <w:sz w:val="28"/>
          <w:szCs w:val="28"/>
        </w:rPr>
        <w:t xml:space="preserve">ΣΤΟ E-CLASS ΤΟΥ ΜΑΘΗΜΑΤΟΣ </w:t>
      </w:r>
      <w:r w:rsidRPr="006C46FC">
        <w:rPr>
          <w:rStyle w:val="a9"/>
          <w:sz w:val="28"/>
          <w:szCs w:val="28"/>
        </w:rPr>
        <w:t>"ΝΟΣΗΛΕΥΤΙΚΗ ΨΥΧΙΚΗΣ ΥΓΕΙΑΣ"</w:t>
      </w:r>
      <w:r w:rsidRPr="006C46FC">
        <w:rPr>
          <w:b/>
          <w:bCs/>
          <w:sz w:val="28"/>
          <w:szCs w:val="28"/>
        </w:rPr>
        <w:t xml:space="preserve"> (ΈΓΓΡΑΦΑ) ΕΧΕΙ ΑΝΑΡΤΗΘΕΙ ΑΡΧΕΙΟ WORD ΜΕ ΤΟ ΑΝΑΛΥΤΙΚΟ ΠΡΟΓΡΑΜΜΑ ΜΑΘΗΜΑΤΩΝ (ΗΜΕΡΟΜΗΝΙΕΣ, ΘΕΜΑΤΙΚΕΣ ΕΝΟΤΗΤΕΣ, ΔΙΔΑΣΚΟΝΤΕΣ) ΤΗΣ ΘΕΩΡΙΑΣ &amp; ΤΟΥ ΚΛΙΝΙΚΟΥ ΦΡΟΝΤΙΣΤΗΡΙΟΥ</w:t>
      </w:r>
    </w:p>
    <w:p w14:paraId="59A4DA37" w14:textId="45A1C744" w:rsidR="005E0EBA" w:rsidRPr="006C46FC" w:rsidRDefault="005E0EBA" w:rsidP="00A56459">
      <w:pPr>
        <w:ind w:right="-283" w:hanging="284"/>
        <w:jc w:val="center"/>
        <w:rPr>
          <w:b/>
          <w:bCs/>
          <w:sz w:val="28"/>
          <w:szCs w:val="28"/>
        </w:rPr>
      </w:pPr>
    </w:p>
    <w:p w14:paraId="6A66467B" w14:textId="77777777" w:rsidR="005E0EBA" w:rsidRPr="00A56459" w:rsidRDefault="005E0EBA" w:rsidP="00A56459">
      <w:pPr>
        <w:ind w:right="-283" w:hanging="284"/>
        <w:jc w:val="center"/>
        <w:rPr>
          <w:b/>
          <w:sz w:val="34"/>
          <w:szCs w:val="34"/>
        </w:rPr>
      </w:pPr>
    </w:p>
    <w:p w14:paraId="4E1D47BE" w14:textId="77777777" w:rsidR="00A56459" w:rsidRDefault="00A56459" w:rsidP="00A56459">
      <w:pPr>
        <w:ind w:left="5760"/>
      </w:pPr>
      <w:r>
        <w:t xml:space="preserve">                       Ο Διδάσκων</w:t>
      </w:r>
    </w:p>
    <w:p w14:paraId="54562B20" w14:textId="77777777" w:rsidR="00A56459" w:rsidRDefault="00A56459" w:rsidP="00A564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8C14212" w14:textId="77777777" w:rsidR="00A56459" w:rsidRDefault="00A56459" w:rsidP="00A56459"/>
    <w:p w14:paraId="79105F0A" w14:textId="77777777" w:rsidR="00A56459" w:rsidRDefault="00A56459" w:rsidP="00A56459">
      <w:pPr>
        <w:ind w:left="5760" w:firstLine="720"/>
      </w:pPr>
      <w:r>
        <w:t xml:space="preserve">    Παναγιώτης </w:t>
      </w:r>
      <w:proofErr w:type="spellStart"/>
      <w:r>
        <w:t>Κιέκκας</w:t>
      </w:r>
      <w:proofErr w:type="spellEnd"/>
    </w:p>
    <w:p w14:paraId="041AECCF" w14:textId="519EBDB4" w:rsidR="00A83375" w:rsidRPr="00226BEB" w:rsidRDefault="00A56459" w:rsidP="00A56459">
      <w:pPr>
        <w:ind w:left="5760" w:firstLine="720"/>
        <w:rPr>
          <w:rFonts w:ascii="Arial" w:hAnsi="Arial" w:cs="Arial"/>
        </w:rPr>
      </w:pPr>
      <w:r>
        <w:t xml:space="preserve">     </w:t>
      </w:r>
      <w:r w:rsidR="00460B60">
        <w:t xml:space="preserve">    </w:t>
      </w:r>
      <w:r>
        <w:t>Καθηγητής</w:t>
      </w:r>
    </w:p>
    <w:sectPr w:rsidR="00A83375" w:rsidRPr="00226BEB" w:rsidSect="00A56459">
      <w:headerReference w:type="default" r:id="rId8"/>
      <w:pgSz w:w="11906" w:h="16838" w:code="9"/>
      <w:pgMar w:top="1701" w:right="282" w:bottom="1276" w:left="851" w:header="142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6A6C6" w14:textId="77777777" w:rsidR="00E40866" w:rsidRDefault="00E40866" w:rsidP="0044058E">
      <w:r>
        <w:separator/>
      </w:r>
    </w:p>
  </w:endnote>
  <w:endnote w:type="continuationSeparator" w:id="0">
    <w:p w14:paraId="4FADA824" w14:textId="77777777" w:rsidR="00E40866" w:rsidRDefault="00E40866" w:rsidP="0044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2F66F" w14:textId="77777777" w:rsidR="00E40866" w:rsidRDefault="00E40866" w:rsidP="0044058E">
      <w:r>
        <w:separator/>
      </w:r>
    </w:p>
  </w:footnote>
  <w:footnote w:type="continuationSeparator" w:id="0">
    <w:p w14:paraId="35FE5532" w14:textId="77777777" w:rsidR="00E40866" w:rsidRDefault="00E40866" w:rsidP="0044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7EE1B" w14:textId="77777777" w:rsidR="0066069A" w:rsidRPr="008A3B5A" w:rsidRDefault="0066069A" w:rsidP="0066069A">
    <w:pPr>
      <w:spacing w:before="120"/>
      <w:ind w:left="1440"/>
      <w:contextualSpacing/>
      <w:rPr>
        <w:rFonts w:ascii="Cambria" w:hAnsi="Cambria"/>
        <w:b/>
        <w:spacing w:val="30"/>
        <w:szCs w:val="26"/>
        <w:lang w:eastAsia="en-US" w:bidi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85BFAE" wp14:editId="1C1764E2">
          <wp:simplePos x="0" y="0"/>
          <wp:positionH relativeFrom="column">
            <wp:posOffset>-340360</wp:posOffset>
          </wp:positionH>
          <wp:positionV relativeFrom="paragraph">
            <wp:posOffset>-52070</wp:posOffset>
          </wp:positionV>
          <wp:extent cx="1143000" cy="962025"/>
          <wp:effectExtent l="0" t="0" r="0" b="9525"/>
          <wp:wrapNone/>
          <wp:docPr id="2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58239" behindDoc="0" locked="0" layoutInCell="1" allowOverlap="1" wp14:anchorId="4885F084" wp14:editId="5568DD8E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2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 xml:space="preserve">             ΠΑΝΕΠΙΣΤΗΜΙΟ ΠΑΤΡΩΝ</w:t>
    </w:r>
    <w:r w:rsidRPr="008A3B5A">
      <w:rPr>
        <w:rFonts w:ascii="Cambria" w:hAnsi="Cambria"/>
        <w:b/>
        <w:spacing w:val="30"/>
        <w:szCs w:val="26"/>
        <w:lang w:eastAsia="en-US" w:bidi="en-US"/>
      </w:rPr>
      <w:t xml:space="preserve"> </w:t>
    </w:r>
  </w:p>
  <w:p w14:paraId="54C643BF" w14:textId="77777777" w:rsidR="0066069A" w:rsidRDefault="0066069A" w:rsidP="0066069A">
    <w:pPr>
      <w:spacing w:before="120"/>
      <w:ind w:left="720"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14:paraId="5521CA3B" w14:textId="77777777" w:rsidR="0066069A" w:rsidRPr="007D605D" w:rsidRDefault="00E40866" w:rsidP="0066069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 w14:anchorId="3308761D">
        <v:line id="Straight Connector 13" o:spid="_x0000_s2050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2.95pt,56.25pt" to="424.7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" strokecolor="#4579b8 [3044]">
          <o:lock v:ext="edit" shapetype="f"/>
          <w10:wrap anchory="page"/>
        </v:line>
      </w:pict>
    </w:r>
  </w:p>
  <w:p w14:paraId="0C581D17" w14:textId="14D481B8" w:rsidR="0066069A" w:rsidRPr="002558AC" w:rsidRDefault="00E40866" w:rsidP="0066069A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26"/>
        <w:szCs w:val="26"/>
      </w:rPr>
      <w:pict w14:anchorId="66A81518">
        <v:line id="Straight Connector 1" o:spid="_x0000_s2049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" strokecolor="black [3040]">
          <o:lock v:ext="edit" shapetype="f"/>
        </v:line>
      </w:pict>
    </w:r>
    <w:r w:rsidR="0066069A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</w:t>
    </w:r>
    <w:proofErr w:type="spellStart"/>
    <w:r w:rsidR="0066069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66069A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</w:t>
    </w:r>
    <w:r w:rsidR="00AC6094">
      <w:rPr>
        <w:rFonts w:ascii="Cambria" w:hAnsi="Cambria"/>
        <w:b/>
        <w:spacing w:val="30"/>
        <w:sz w:val="18"/>
        <w:szCs w:val="26"/>
        <w:lang w:eastAsia="en-US" w:bidi="en-US"/>
      </w:rPr>
      <w:t>962837</w:t>
    </w:r>
  </w:p>
  <w:p w14:paraId="2B60C529" w14:textId="77777777" w:rsidR="000F319E" w:rsidRPr="00ED0212" w:rsidRDefault="000F319E" w:rsidP="00ED02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FE4"/>
    <w:multiLevelType w:val="hybridMultilevel"/>
    <w:tmpl w:val="11228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6605"/>
    <w:rsid w:val="0000148A"/>
    <w:rsid w:val="000059FE"/>
    <w:rsid w:val="00014D9E"/>
    <w:rsid w:val="0002020B"/>
    <w:rsid w:val="00020B63"/>
    <w:rsid w:val="0002231B"/>
    <w:rsid w:val="000232AB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74DB9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3D7C"/>
    <w:rsid w:val="000A7AE4"/>
    <w:rsid w:val="000B6990"/>
    <w:rsid w:val="000C44C0"/>
    <w:rsid w:val="000C771E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1C47"/>
    <w:rsid w:val="00137FF1"/>
    <w:rsid w:val="00154832"/>
    <w:rsid w:val="00163364"/>
    <w:rsid w:val="00181BD4"/>
    <w:rsid w:val="00182829"/>
    <w:rsid w:val="00192F41"/>
    <w:rsid w:val="001A46A4"/>
    <w:rsid w:val="001A5927"/>
    <w:rsid w:val="001B1B34"/>
    <w:rsid w:val="001D2FCE"/>
    <w:rsid w:val="001D66E6"/>
    <w:rsid w:val="001D77FA"/>
    <w:rsid w:val="001D7A17"/>
    <w:rsid w:val="001E3392"/>
    <w:rsid w:val="001F3C1D"/>
    <w:rsid w:val="001F4587"/>
    <w:rsid w:val="001F55BE"/>
    <w:rsid w:val="001F5AA8"/>
    <w:rsid w:val="00206F97"/>
    <w:rsid w:val="00207CB4"/>
    <w:rsid w:val="0021218C"/>
    <w:rsid w:val="00213BC3"/>
    <w:rsid w:val="00214367"/>
    <w:rsid w:val="0021527C"/>
    <w:rsid w:val="00217F0E"/>
    <w:rsid w:val="00221BC0"/>
    <w:rsid w:val="00226BEB"/>
    <w:rsid w:val="0022710B"/>
    <w:rsid w:val="00231791"/>
    <w:rsid w:val="00236CFC"/>
    <w:rsid w:val="00247C51"/>
    <w:rsid w:val="0025084C"/>
    <w:rsid w:val="002519E7"/>
    <w:rsid w:val="00254330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A29D4"/>
    <w:rsid w:val="002B749A"/>
    <w:rsid w:val="002C2893"/>
    <w:rsid w:val="002C3882"/>
    <w:rsid w:val="002D1921"/>
    <w:rsid w:val="002D413C"/>
    <w:rsid w:val="002D6F4D"/>
    <w:rsid w:val="002E2017"/>
    <w:rsid w:val="002E75E6"/>
    <w:rsid w:val="002F1E31"/>
    <w:rsid w:val="002F267B"/>
    <w:rsid w:val="002F4AC2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04D05"/>
    <w:rsid w:val="00406BED"/>
    <w:rsid w:val="004142B8"/>
    <w:rsid w:val="00414493"/>
    <w:rsid w:val="0041500F"/>
    <w:rsid w:val="004163D1"/>
    <w:rsid w:val="004229EF"/>
    <w:rsid w:val="004345A6"/>
    <w:rsid w:val="0044058E"/>
    <w:rsid w:val="00443C12"/>
    <w:rsid w:val="00444A55"/>
    <w:rsid w:val="00444F59"/>
    <w:rsid w:val="00455DFC"/>
    <w:rsid w:val="00457207"/>
    <w:rsid w:val="00460B60"/>
    <w:rsid w:val="00494D6E"/>
    <w:rsid w:val="004A09AA"/>
    <w:rsid w:val="004A159C"/>
    <w:rsid w:val="004A609F"/>
    <w:rsid w:val="004A6AAC"/>
    <w:rsid w:val="004A77E8"/>
    <w:rsid w:val="004B2E43"/>
    <w:rsid w:val="004C1B6F"/>
    <w:rsid w:val="004C32D6"/>
    <w:rsid w:val="004C7EF5"/>
    <w:rsid w:val="004E1EE8"/>
    <w:rsid w:val="004E6D56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2B67"/>
    <w:rsid w:val="00564C0F"/>
    <w:rsid w:val="00565F18"/>
    <w:rsid w:val="00566428"/>
    <w:rsid w:val="00566BD5"/>
    <w:rsid w:val="00567EF2"/>
    <w:rsid w:val="0057048D"/>
    <w:rsid w:val="00575C02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E0EBA"/>
    <w:rsid w:val="005F0E18"/>
    <w:rsid w:val="0060142D"/>
    <w:rsid w:val="006153A4"/>
    <w:rsid w:val="00622EFC"/>
    <w:rsid w:val="00631609"/>
    <w:rsid w:val="00635169"/>
    <w:rsid w:val="006463FE"/>
    <w:rsid w:val="006466D9"/>
    <w:rsid w:val="00651DDE"/>
    <w:rsid w:val="00652D60"/>
    <w:rsid w:val="0066069A"/>
    <w:rsid w:val="00664C5D"/>
    <w:rsid w:val="00673D6C"/>
    <w:rsid w:val="00683991"/>
    <w:rsid w:val="0069239B"/>
    <w:rsid w:val="006A37C7"/>
    <w:rsid w:val="006B04CA"/>
    <w:rsid w:val="006B1D5D"/>
    <w:rsid w:val="006B2AE6"/>
    <w:rsid w:val="006C0956"/>
    <w:rsid w:val="006C1CE5"/>
    <w:rsid w:val="006C4372"/>
    <w:rsid w:val="006C46FC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A52BA"/>
    <w:rsid w:val="007A700E"/>
    <w:rsid w:val="007B49A1"/>
    <w:rsid w:val="007C5E87"/>
    <w:rsid w:val="007D28BD"/>
    <w:rsid w:val="007D605D"/>
    <w:rsid w:val="007E446C"/>
    <w:rsid w:val="007E5FF2"/>
    <w:rsid w:val="007F4EE5"/>
    <w:rsid w:val="007F7533"/>
    <w:rsid w:val="0080101E"/>
    <w:rsid w:val="00804B16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6723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E2550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66605"/>
    <w:rsid w:val="009716C1"/>
    <w:rsid w:val="00973520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A018BB"/>
    <w:rsid w:val="00A20C26"/>
    <w:rsid w:val="00A2377F"/>
    <w:rsid w:val="00A263BB"/>
    <w:rsid w:val="00A33CDF"/>
    <w:rsid w:val="00A446C0"/>
    <w:rsid w:val="00A53FE2"/>
    <w:rsid w:val="00A56459"/>
    <w:rsid w:val="00A5763B"/>
    <w:rsid w:val="00A6212E"/>
    <w:rsid w:val="00A72736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597"/>
    <w:rsid w:val="00AC37D6"/>
    <w:rsid w:val="00AC6094"/>
    <w:rsid w:val="00AC6A2F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B2EC9"/>
    <w:rsid w:val="00BD29FE"/>
    <w:rsid w:val="00BD2AE9"/>
    <w:rsid w:val="00BD4587"/>
    <w:rsid w:val="00BD673A"/>
    <w:rsid w:val="00BD6B45"/>
    <w:rsid w:val="00BD7A6D"/>
    <w:rsid w:val="00C155D4"/>
    <w:rsid w:val="00C223AA"/>
    <w:rsid w:val="00C36244"/>
    <w:rsid w:val="00C3642C"/>
    <w:rsid w:val="00C5146D"/>
    <w:rsid w:val="00C51F02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1FE0"/>
    <w:rsid w:val="00CC041D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0219A"/>
    <w:rsid w:val="00D06B49"/>
    <w:rsid w:val="00D10464"/>
    <w:rsid w:val="00D10C52"/>
    <w:rsid w:val="00D20C25"/>
    <w:rsid w:val="00D21EDB"/>
    <w:rsid w:val="00D2784E"/>
    <w:rsid w:val="00D3303D"/>
    <w:rsid w:val="00D40716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B4E0D"/>
    <w:rsid w:val="00DC20A6"/>
    <w:rsid w:val="00DC598C"/>
    <w:rsid w:val="00DD2E16"/>
    <w:rsid w:val="00DE3A81"/>
    <w:rsid w:val="00DF6E7F"/>
    <w:rsid w:val="00E00C09"/>
    <w:rsid w:val="00E020E9"/>
    <w:rsid w:val="00E1275C"/>
    <w:rsid w:val="00E25D8B"/>
    <w:rsid w:val="00E34B21"/>
    <w:rsid w:val="00E3565D"/>
    <w:rsid w:val="00E36742"/>
    <w:rsid w:val="00E40866"/>
    <w:rsid w:val="00E4227A"/>
    <w:rsid w:val="00E501B9"/>
    <w:rsid w:val="00E53A01"/>
    <w:rsid w:val="00E557D6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5691"/>
    <w:rsid w:val="00EC68FC"/>
    <w:rsid w:val="00ED0212"/>
    <w:rsid w:val="00ED3190"/>
    <w:rsid w:val="00EF4F5C"/>
    <w:rsid w:val="00F022D9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0650"/>
    <w:rsid w:val="00F87003"/>
    <w:rsid w:val="00FA5B85"/>
    <w:rsid w:val="00FB0B51"/>
    <w:rsid w:val="00FB64AE"/>
    <w:rsid w:val="00FC2B89"/>
    <w:rsid w:val="00FC724C"/>
    <w:rsid w:val="00FD156C"/>
    <w:rsid w:val="00FE10D7"/>
    <w:rsid w:val="00FE3EE3"/>
    <w:rsid w:val="00FE417E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ED4575C"/>
  <w15:docId w15:val="{308F1D61-CF63-464D-BD82-27CF044C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  <w:style w:type="paragraph" w:styleId="Web">
    <w:name w:val="Normal (Web)"/>
    <w:basedOn w:val="a"/>
    <w:uiPriority w:val="99"/>
    <w:semiHidden/>
    <w:unhideWhenUsed/>
    <w:rsid w:val="006C46F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C4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n\Documents\&#928;&#961;&#959;&#963;&#945;&#961;&#956;&#959;&#963;&#956;&#941;&#957;&#945;%20&#960;&#961;&#972;&#964;&#965;&#960;&#945;%20&#964;&#959;&#965;%20Office\&#917;&#960;&#953;&#963;&#964;&#959;&#955;&#972;&#967;&#945;&#961;&#964;&#959;%20&#928;&#945;&#928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EC65F-885C-4FD4-8B04-8255C07F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ΠαΠα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Νικολέ Ευτυχία</cp:lastModifiedBy>
  <cp:revision>2</cp:revision>
  <cp:lastPrinted>2019-03-06T12:06:00Z</cp:lastPrinted>
  <dcterms:created xsi:type="dcterms:W3CDTF">2023-02-10T06:38:00Z</dcterms:created>
  <dcterms:modified xsi:type="dcterms:W3CDTF">2023-02-10T06:38:00Z</dcterms:modified>
</cp:coreProperties>
</file>