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658C2" w14:textId="77777777" w:rsidR="00A92D16" w:rsidRDefault="00A92D16" w:rsidP="00A410CB">
      <w:pPr>
        <w:ind w:right="-283" w:hanging="284"/>
        <w:jc w:val="center"/>
        <w:rPr>
          <w:b/>
          <w:sz w:val="52"/>
          <w:szCs w:val="52"/>
          <w:u w:val="single"/>
        </w:rPr>
      </w:pPr>
    </w:p>
    <w:p w14:paraId="46CBF5B0" w14:textId="216E5883" w:rsidR="00E818ED" w:rsidRPr="00A92D16" w:rsidRDefault="00E818ED" w:rsidP="00A410CB">
      <w:pPr>
        <w:ind w:right="-283" w:hanging="284"/>
        <w:jc w:val="center"/>
        <w:rPr>
          <w:b/>
          <w:sz w:val="52"/>
          <w:szCs w:val="52"/>
          <w:u w:val="single"/>
        </w:rPr>
      </w:pPr>
      <w:r w:rsidRPr="00A92D16">
        <w:rPr>
          <w:b/>
          <w:sz w:val="52"/>
          <w:szCs w:val="52"/>
          <w:u w:val="single"/>
        </w:rPr>
        <w:t xml:space="preserve">ΣΧΕΤΙΚΑ ΜΕ ΤΑ ΜΑΘΗΜΑΤΑ ΠΟΥ ΔΙΔΑΣΚΩ ΚΑΤΑ ΤΟ ΤΡΕΧΟΝ ΕΞΑΜΗΝΟ, </w:t>
      </w:r>
    </w:p>
    <w:p w14:paraId="67FB45DD" w14:textId="45957840" w:rsidR="00E818ED" w:rsidRPr="00A92D16" w:rsidRDefault="00E818ED" w:rsidP="00A410CB">
      <w:pPr>
        <w:ind w:right="-283" w:hanging="284"/>
        <w:jc w:val="center"/>
        <w:rPr>
          <w:b/>
          <w:sz w:val="52"/>
          <w:szCs w:val="52"/>
          <w:u w:val="single"/>
        </w:rPr>
      </w:pPr>
      <w:r w:rsidRPr="00A92D16">
        <w:rPr>
          <w:b/>
          <w:sz w:val="52"/>
          <w:szCs w:val="52"/>
          <w:u w:val="single"/>
        </w:rPr>
        <w:t xml:space="preserve">ΣΑΣ ΕΝΗΜΕΡΩΝΩ ΟΤΙ Η ΑΝΑΣΚΟΠΗΣΗ ΤΗΣ ΥΛΗΣ ΑΥΤΩΝ (ΜΕΣΩ </w:t>
      </w:r>
      <w:r w:rsidRPr="00A92D16">
        <w:rPr>
          <w:b/>
          <w:sz w:val="52"/>
          <w:szCs w:val="52"/>
          <w:u w:val="single"/>
          <w:lang w:val="en-US"/>
        </w:rPr>
        <w:t>SKYPE</w:t>
      </w:r>
      <w:r w:rsidRPr="00A92D16">
        <w:rPr>
          <w:b/>
          <w:sz w:val="52"/>
          <w:szCs w:val="52"/>
          <w:u w:val="single"/>
        </w:rPr>
        <w:t>) ΘΑ ΠΡΑΓΜΑΤΟΠΟΙΗΘΕΙ ΩΣ ΕΞΗΣ:</w:t>
      </w:r>
    </w:p>
    <w:p w14:paraId="7C44E7A0" w14:textId="77777777" w:rsidR="00E818ED" w:rsidRPr="00A92D16" w:rsidRDefault="00E818ED" w:rsidP="00A410CB">
      <w:pPr>
        <w:ind w:right="-283" w:hanging="284"/>
        <w:jc w:val="center"/>
        <w:rPr>
          <w:b/>
          <w:sz w:val="52"/>
          <w:szCs w:val="52"/>
          <w:u w:val="single"/>
        </w:rPr>
      </w:pPr>
    </w:p>
    <w:p w14:paraId="1982A1C8" w14:textId="77777777" w:rsidR="00A92D16" w:rsidRDefault="00E818ED" w:rsidP="00A410CB">
      <w:pPr>
        <w:ind w:right="-283" w:hanging="284"/>
        <w:jc w:val="center"/>
        <w:rPr>
          <w:b/>
          <w:sz w:val="52"/>
          <w:szCs w:val="52"/>
          <w:u w:val="single"/>
        </w:rPr>
      </w:pPr>
      <w:r w:rsidRPr="00A92D16">
        <w:rPr>
          <w:b/>
          <w:sz w:val="52"/>
          <w:szCs w:val="52"/>
          <w:u w:val="single"/>
        </w:rPr>
        <w:t>ΝΟΣΗΛΕΥΤΙΚΗ ΨΥΧΙΚΗΣ ΥΓΕΙΑΣ:</w:t>
      </w:r>
    </w:p>
    <w:p w14:paraId="0A838E21" w14:textId="438532F3" w:rsidR="00484804" w:rsidRPr="00A92D16" w:rsidRDefault="00E818ED" w:rsidP="00A410CB">
      <w:pPr>
        <w:ind w:right="-283" w:hanging="284"/>
        <w:jc w:val="center"/>
        <w:rPr>
          <w:b/>
          <w:sz w:val="52"/>
          <w:szCs w:val="52"/>
          <w:u w:val="single"/>
        </w:rPr>
      </w:pPr>
      <w:r w:rsidRPr="00A92D16">
        <w:rPr>
          <w:b/>
          <w:sz w:val="52"/>
          <w:szCs w:val="52"/>
          <w:u w:val="single"/>
        </w:rPr>
        <w:t>ΔΕΥΤΕΡΑ</w:t>
      </w:r>
      <w:r w:rsidR="00484804" w:rsidRPr="00A92D16">
        <w:rPr>
          <w:b/>
          <w:sz w:val="52"/>
          <w:szCs w:val="52"/>
          <w:u w:val="single"/>
        </w:rPr>
        <w:t xml:space="preserve"> </w:t>
      </w:r>
      <w:r w:rsidR="0094111A" w:rsidRPr="00A92D16">
        <w:rPr>
          <w:b/>
          <w:sz w:val="52"/>
          <w:szCs w:val="52"/>
          <w:u w:val="single"/>
        </w:rPr>
        <w:t>1</w:t>
      </w:r>
      <w:r w:rsidRPr="00A92D16">
        <w:rPr>
          <w:b/>
          <w:sz w:val="52"/>
          <w:szCs w:val="52"/>
          <w:u w:val="single"/>
        </w:rPr>
        <w:t>8</w:t>
      </w:r>
      <w:r w:rsidR="00484804" w:rsidRPr="00A92D16">
        <w:rPr>
          <w:b/>
          <w:sz w:val="52"/>
          <w:szCs w:val="52"/>
          <w:u w:val="single"/>
        </w:rPr>
        <w:t>/</w:t>
      </w:r>
      <w:r w:rsidR="0094111A" w:rsidRPr="00A92D16">
        <w:rPr>
          <w:b/>
          <w:sz w:val="52"/>
          <w:szCs w:val="52"/>
          <w:u w:val="single"/>
        </w:rPr>
        <w:t>5</w:t>
      </w:r>
      <w:r w:rsidR="00484804" w:rsidRPr="00A92D16">
        <w:rPr>
          <w:b/>
          <w:sz w:val="52"/>
          <w:szCs w:val="52"/>
          <w:u w:val="single"/>
        </w:rPr>
        <w:t>/20</w:t>
      </w:r>
      <w:r w:rsidRPr="00A92D16">
        <w:rPr>
          <w:b/>
          <w:sz w:val="52"/>
          <w:szCs w:val="52"/>
          <w:u w:val="single"/>
        </w:rPr>
        <w:t>20,</w:t>
      </w:r>
      <w:r w:rsidR="00484804" w:rsidRPr="00A92D16">
        <w:rPr>
          <w:b/>
          <w:sz w:val="52"/>
          <w:szCs w:val="52"/>
          <w:u w:val="single"/>
        </w:rPr>
        <w:t xml:space="preserve"> ΩΡΑ 1</w:t>
      </w:r>
      <w:r w:rsidRPr="00A92D16">
        <w:rPr>
          <w:b/>
          <w:sz w:val="52"/>
          <w:szCs w:val="52"/>
          <w:u w:val="single"/>
        </w:rPr>
        <w:t>2</w:t>
      </w:r>
      <w:r w:rsidR="00484804" w:rsidRPr="00A92D16">
        <w:rPr>
          <w:b/>
          <w:sz w:val="52"/>
          <w:szCs w:val="52"/>
          <w:u w:val="single"/>
        </w:rPr>
        <w:t>.00</w:t>
      </w:r>
    </w:p>
    <w:p w14:paraId="73F03757" w14:textId="77777777" w:rsidR="00484804" w:rsidRPr="00A92D16" w:rsidRDefault="00484804" w:rsidP="00A410CB">
      <w:pPr>
        <w:ind w:right="-283" w:hanging="284"/>
        <w:jc w:val="center"/>
        <w:rPr>
          <w:b/>
          <w:sz w:val="52"/>
          <w:szCs w:val="52"/>
          <w:u w:val="single"/>
        </w:rPr>
      </w:pPr>
    </w:p>
    <w:p w14:paraId="1D25C6DF" w14:textId="77777777" w:rsidR="00A92D16" w:rsidRDefault="00E818ED" w:rsidP="00C7251A">
      <w:pPr>
        <w:ind w:right="-283" w:hanging="284"/>
        <w:jc w:val="center"/>
        <w:rPr>
          <w:b/>
          <w:sz w:val="52"/>
          <w:szCs w:val="52"/>
          <w:u w:val="single"/>
        </w:rPr>
      </w:pPr>
      <w:r w:rsidRPr="00A92D16">
        <w:rPr>
          <w:b/>
          <w:sz w:val="52"/>
          <w:szCs w:val="52"/>
          <w:u w:val="single"/>
        </w:rPr>
        <w:t xml:space="preserve">ΠΕΡΙΕΓΧΕΙΡΗΤΙΚΗ </w:t>
      </w:r>
      <w:r w:rsidR="008E3B2C" w:rsidRPr="00A92D16">
        <w:rPr>
          <w:b/>
          <w:sz w:val="52"/>
          <w:szCs w:val="52"/>
          <w:u w:val="single"/>
        </w:rPr>
        <w:t>ΝΟΣΗΛΕΥΤΙΚΗ</w:t>
      </w:r>
      <w:r w:rsidR="00A92D16">
        <w:rPr>
          <w:b/>
          <w:sz w:val="52"/>
          <w:szCs w:val="52"/>
          <w:u w:val="single"/>
        </w:rPr>
        <w:t>:</w:t>
      </w:r>
    </w:p>
    <w:p w14:paraId="4379E072" w14:textId="4D4B1E18" w:rsidR="008E3B2C" w:rsidRPr="00A92D16" w:rsidRDefault="00E818ED" w:rsidP="00C7251A">
      <w:pPr>
        <w:ind w:right="-283" w:hanging="284"/>
        <w:jc w:val="center"/>
        <w:rPr>
          <w:b/>
          <w:sz w:val="52"/>
          <w:szCs w:val="52"/>
          <w:u w:val="single"/>
        </w:rPr>
      </w:pPr>
      <w:r w:rsidRPr="00A92D16">
        <w:rPr>
          <w:b/>
          <w:sz w:val="52"/>
          <w:szCs w:val="52"/>
          <w:u w:val="single"/>
        </w:rPr>
        <w:t>ΤΡΙΤΗ 19/5/2020, ΩΡΑ 10.30</w:t>
      </w:r>
    </w:p>
    <w:p w14:paraId="17335E1C" w14:textId="28AE1F0E" w:rsidR="00E818ED" w:rsidRPr="00A92D16" w:rsidRDefault="00E818ED" w:rsidP="00C7251A">
      <w:pPr>
        <w:ind w:right="-283" w:hanging="284"/>
        <w:jc w:val="center"/>
        <w:rPr>
          <w:b/>
          <w:sz w:val="52"/>
          <w:szCs w:val="52"/>
          <w:u w:val="single"/>
        </w:rPr>
      </w:pPr>
    </w:p>
    <w:p w14:paraId="6ADFD852" w14:textId="77777777" w:rsidR="00A92D16" w:rsidRDefault="00E818ED" w:rsidP="00C7251A">
      <w:pPr>
        <w:ind w:right="-283" w:hanging="284"/>
        <w:jc w:val="center"/>
        <w:rPr>
          <w:b/>
          <w:sz w:val="52"/>
          <w:szCs w:val="52"/>
          <w:u w:val="single"/>
        </w:rPr>
      </w:pPr>
      <w:r w:rsidRPr="00A92D16">
        <w:rPr>
          <w:b/>
          <w:sz w:val="52"/>
          <w:szCs w:val="52"/>
          <w:u w:val="single"/>
        </w:rPr>
        <w:t>ΟΙΚΟΝΟΜΙΑ ΤΗΣ ΥΓΕΙΑΣ:</w:t>
      </w:r>
    </w:p>
    <w:p w14:paraId="665FC6B2" w14:textId="08657F8B" w:rsidR="00E818ED" w:rsidRPr="00A92D16" w:rsidRDefault="00E818ED" w:rsidP="00C7251A">
      <w:pPr>
        <w:ind w:right="-283" w:hanging="284"/>
        <w:jc w:val="center"/>
        <w:rPr>
          <w:b/>
          <w:sz w:val="52"/>
          <w:szCs w:val="52"/>
          <w:u w:val="single"/>
        </w:rPr>
      </w:pPr>
      <w:r w:rsidRPr="00A92D16">
        <w:rPr>
          <w:b/>
          <w:sz w:val="52"/>
          <w:szCs w:val="52"/>
          <w:u w:val="single"/>
        </w:rPr>
        <w:t>ΠΕΜΠΤΗ 21/5/2020, ΩΡΑ 15.00</w:t>
      </w:r>
    </w:p>
    <w:p w14:paraId="35A45686" w14:textId="2A496AB2" w:rsidR="008E3B2C" w:rsidRPr="00A92D16" w:rsidRDefault="008E3B2C" w:rsidP="007B2D81">
      <w:pPr>
        <w:ind w:right="-283"/>
        <w:jc w:val="center"/>
        <w:rPr>
          <w:b/>
          <w:sz w:val="52"/>
          <w:szCs w:val="52"/>
          <w:u w:val="single"/>
        </w:rPr>
      </w:pPr>
    </w:p>
    <w:p w14:paraId="5D8EE6C9" w14:textId="22C7C2AD" w:rsidR="00A92D16" w:rsidRDefault="00A92D16" w:rsidP="007B2D81">
      <w:pPr>
        <w:ind w:right="-283"/>
        <w:jc w:val="center"/>
        <w:rPr>
          <w:b/>
          <w:sz w:val="40"/>
          <w:szCs w:val="40"/>
          <w:u w:val="single"/>
        </w:rPr>
      </w:pPr>
    </w:p>
    <w:p w14:paraId="605E4E23" w14:textId="6B04C035" w:rsidR="00A92D16" w:rsidRDefault="00A92D16" w:rsidP="007B2D81">
      <w:pPr>
        <w:ind w:right="-283"/>
        <w:jc w:val="center"/>
        <w:rPr>
          <w:b/>
          <w:sz w:val="40"/>
          <w:szCs w:val="40"/>
          <w:u w:val="single"/>
        </w:rPr>
      </w:pPr>
    </w:p>
    <w:p w14:paraId="304EB1AF" w14:textId="77777777" w:rsidR="00A92D16" w:rsidRPr="00A92D16" w:rsidRDefault="00A92D16" w:rsidP="007B2D81">
      <w:pPr>
        <w:ind w:right="-283"/>
        <w:jc w:val="center"/>
        <w:rPr>
          <w:b/>
          <w:sz w:val="40"/>
          <w:szCs w:val="40"/>
          <w:u w:val="single"/>
        </w:rPr>
      </w:pPr>
    </w:p>
    <w:p w14:paraId="2AF38460" w14:textId="500D09D1" w:rsidR="00477E2E" w:rsidRDefault="00477E2E" w:rsidP="00477E2E">
      <w:pPr>
        <w:ind w:left="5760"/>
      </w:pPr>
      <w:r>
        <w:t xml:space="preserve">         </w:t>
      </w:r>
      <w:r w:rsidR="009F00DC">
        <w:t xml:space="preserve">            </w:t>
      </w:r>
      <w:r>
        <w:t xml:space="preserve"> Ο </w:t>
      </w:r>
      <w:r w:rsidR="009F00DC">
        <w:t>Διδάσκων</w:t>
      </w:r>
    </w:p>
    <w:p w14:paraId="5B2A1DC1" w14:textId="77777777" w:rsidR="00477E2E" w:rsidRDefault="00477E2E" w:rsidP="00477E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79C46EDE" w14:textId="77777777" w:rsidR="00477E2E" w:rsidRDefault="00477E2E" w:rsidP="00477E2E"/>
    <w:p w14:paraId="7FDE4137" w14:textId="77777777" w:rsidR="00477E2E" w:rsidRDefault="009F00DC" w:rsidP="00477E2E">
      <w:pPr>
        <w:ind w:left="5760" w:firstLine="720"/>
      </w:pPr>
      <w:r>
        <w:t xml:space="preserve">    </w:t>
      </w:r>
      <w:r w:rsidR="00477E2E">
        <w:t>Παναγιώτης Κιέκκας</w:t>
      </w:r>
    </w:p>
    <w:p w14:paraId="58BD1013" w14:textId="7AA9EF24" w:rsidR="00A83375" w:rsidRPr="002558AC" w:rsidRDefault="009F00DC" w:rsidP="00A92D16">
      <w:pPr>
        <w:ind w:left="5760" w:firstLine="720"/>
        <w:rPr>
          <w:rFonts w:ascii="Cambria" w:hAnsi="Cambria"/>
          <w:szCs w:val="2"/>
        </w:rPr>
      </w:pPr>
      <w:r>
        <w:t xml:space="preserve">      Αναπλ. Καθηγητής</w:t>
      </w:r>
    </w:p>
    <w:sectPr w:rsidR="00A83375" w:rsidRPr="002558AC" w:rsidSect="00A92D16">
      <w:headerReference w:type="default" r:id="rId8"/>
      <w:pgSz w:w="11906" w:h="16838" w:code="9"/>
      <w:pgMar w:top="533" w:right="282" w:bottom="2269" w:left="851" w:header="567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77FB4" w14:textId="77777777" w:rsidR="007609B5" w:rsidRDefault="007609B5" w:rsidP="0044058E">
      <w:r>
        <w:separator/>
      </w:r>
    </w:p>
  </w:endnote>
  <w:endnote w:type="continuationSeparator" w:id="0">
    <w:p w14:paraId="0A234FC2" w14:textId="77777777" w:rsidR="007609B5" w:rsidRDefault="007609B5" w:rsidP="0044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72AE7" w14:textId="77777777" w:rsidR="007609B5" w:rsidRDefault="007609B5" w:rsidP="0044058E">
      <w:r>
        <w:separator/>
      </w:r>
    </w:p>
  </w:footnote>
  <w:footnote w:type="continuationSeparator" w:id="0">
    <w:p w14:paraId="44FF5E78" w14:textId="77777777" w:rsidR="007609B5" w:rsidRDefault="007609B5" w:rsidP="0044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CDDB2" w14:textId="77777777" w:rsidR="000F319E" w:rsidRPr="00ED0212" w:rsidRDefault="000F319E" w:rsidP="00ED02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8AC"/>
    <w:rsid w:val="0000027D"/>
    <w:rsid w:val="0000148A"/>
    <w:rsid w:val="000059FE"/>
    <w:rsid w:val="00014D9E"/>
    <w:rsid w:val="0002020B"/>
    <w:rsid w:val="00020B63"/>
    <w:rsid w:val="0002422E"/>
    <w:rsid w:val="000326FA"/>
    <w:rsid w:val="00040663"/>
    <w:rsid w:val="00044032"/>
    <w:rsid w:val="000528AF"/>
    <w:rsid w:val="00054461"/>
    <w:rsid w:val="0005635D"/>
    <w:rsid w:val="0005636E"/>
    <w:rsid w:val="00060C00"/>
    <w:rsid w:val="0007070C"/>
    <w:rsid w:val="000817F8"/>
    <w:rsid w:val="00082B89"/>
    <w:rsid w:val="00082DD1"/>
    <w:rsid w:val="000839A4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7AE4"/>
    <w:rsid w:val="000B6819"/>
    <w:rsid w:val="000B6990"/>
    <w:rsid w:val="000C44C0"/>
    <w:rsid w:val="000D79D5"/>
    <w:rsid w:val="000E0E7A"/>
    <w:rsid w:val="000E256A"/>
    <w:rsid w:val="000E3174"/>
    <w:rsid w:val="000F319E"/>
    <w:rsid w:val="000F3E2E"/>
    <w:rsid w:val="000F4968"/>
    <w:rsid w:val="00101BAC"/>
    <w:rsid w:val="001031FD"/>
    <w:rsid w:val="0010521A"/>
    <w:rsid w:val="00116C2C"/>
    <w:rsid w:val="00137FF1"/>
    <w:rsid w:val="00154832"/>
    <w:rsid w:val="00163364"/>
    <w:rsid w:val="00182829"/>
    <w:rsid w:val="00192F41"/>
    <w:rsid w:val="001A0533"/>
    <w:rsid w:val="001A13C3"/>
    <w:rsid w:val="001A46A4"/>
    <w:rsid w:val="001A5927"/>
    <w:rsid w:val="001B1B34"/>
    <w:rsid w:val="001D2FCE"/>
    <w:rsid w:val="001D77FA"/>
    <w:rsid w:val="001D7A17"/>
    <w:rsid w:val="001E3392"/>
    <w:rsid w:val="001F3C1D"/>
    <w:rsid w:val="001F4587"/>
    <w:rsid w:val="001F55BE"/>
    <w:rsid w:val="00206F97"/>
    <w:rsid w:val="00207CB4"/>
    <w:rsid w:val="0021218C"/>
    <w:rsid w:val="00213BC3"/>
    <w:rsid w:val="0021527C"/>
    <w:rsid w:val="00217F0E"/>
    <w:rsid w:val="00221BC0"/>
    <w:rsid w:val="0022710B"/>
    <w:rsid w:val="00231791"/>
    <w:rsid w:val="00236CFC"/>
    <w:rsid w:val="00247C51"/>
    <w:rsid w:val="0025084C"/>
    <w:rsid w:val="002519E7"/>
    <w:rsid w:val="002543BE"/>
    <w:rsid w:val="002558AC"/>
    <w:rsid w:val="0025719C"/>
    <w:rsid w:val="002639F5"/>
    <w:rsid w:val="00265200"/>
    <w:rsid w:val="00266B53"/>
    <w:rsid w:val="00270CCA"/>
    <w:rsid w:val="00274E32"/>
    <w:rsid w:val="002771F0"/>
    <w:rsid w:val="00280CCD"/>
    <w:rsid w:val="00284266"/>
    <w:rsid w:val="0029271F"/>
    <w:rsid w:val="00296A9A"/>
    <w:rsid w:val="0029795F"/>
    <w:rsid w:val="002A29D4"/>
    <w:rsid w:val="002B749A"/>
    <w:rsid w:val="002C2893"/>
    <w:rsid w:val="002C3882"/>
    <w:rsid w:val="002D1921"/>
    <w:rsid w:val="002D413C"/>
    <w:rsid w:val="002D6F4D"/>
    <w:rsid w:val="002E2017"/>
    <w:rsid w:val="002E4B50"/>
    <w:rsid w:val="002E75E6"/>
    <w:rsid w:val="002F1E31"/>
    <w:rsid w:val="002F267B"/>
    <w:rsid w:val="00304E34"/>
    <w:rsid w:val="00312A01"/>
    <w:rsid w:val="003203EB"/>
    <w:rsid w:val="00323AC9"/>
    <w:rsid w:val="00326B66"/>
    <w:rsid w:val="003278DB"/>
    <w:rsid w:val="00336414"/>
    <w:rsid w:val="00350585"/>
    <w:rsid w:val="0035310A"/>
    <w:rsid w:val="003536D4"/>
    <w:rsid w:val="0036200D"/>
    <w:rsid w:val="003855F6"/>
    <w:rsid w:val="0038572A"/>
    <w:rsid w:val="00385C3D"/>
    <w:rsid w:val="00392969"/>
    <w:rsid w:val="003A2F59"/>
    <w:rsid w:val="003C0E35"/>
    <w:rsid w:val="003D20B7"/>
    <w:rsid w:val="003D51EC"/>
    <w:rsid w:val="003E380F"/>
    <w:rsid w:val="003F002F"/>
    <w:rsid w:val="003F4817"/>
    <w:rsid w:val="004142B8"/>
    <w:rsid w:val="00414493"/>
    <w:rsid w:val="0041500F"/>
    <w:rsid w:val="004163D1"/>
    <w:rsid w:val="004229EF"/>
    <w:rsid w:val="004345A6"/>
    <w:rsid w:val="0044058E"/>
    <w:rsid w:val="00444A55"/>
    <w:rsid w:val="00455DFC"/>
    <w:rsid w:val="00457207"/>
    <w:rsid w:val="00477E2E"/>
    <w:rsid w:val="00484804"/>
    <w:rsid w:val="00494D6E"/>
    <w:rsid w:val="004A09AA"/>
    <w:rsid w:val="004A159C"/>
    <w:rsid w:val="004A609F"/>
    <w:rsid w:val="004A6AAC"/>
    <w:rsid w:val="004A77E8"/>
    <w:rsid w:val="004B48E6"/>
    <w:rsid w:val="004B5BB4"/>
    <w:rsid w:val="004C1B6F"/>
    <w:rsid w:val="004C32D6"/>
    <w:rsid w:val="004C7EF5"/>
    <w:rsid w:val="004E1EE8"/>
    <w:rsid w:val="004E6D56"/>
    <w:rsid w:val="005032EA"/>
    <w:rsid w:val="00503EBC"/>
    <w:rsid w:val="00511492"/>
    <w:rsid w:val="00524FF6"/>
    <w:rsid w:val="00540270"/>
    <w:rsid w:val="005408E5"/>
    <w:rsid w:val="00545B46"/>
    <w:rsid w:val="00550124"/>
    <w:rsid w:val="0055530B"/>
    <w:rsid w:val="00555B5C"/>
    <w:rsid w:val="00564C0F"/>
    <w:rsid w:val="00565F18"/>
    <w:rsid w:val="00566428"/>
    <w:rsid w:val="00566BD5"/>
    <w:rsid w:val="0057048D"/>
    <w:rsid w:val="0058522E"/>
    <w:rsid w:val="005A037D"/>
    <w:rsid w:val="005A29EB"/>
    <w:rsid w:val="005A4929"/>
    <w:rsid w:val="005A5268"/>
    <w:rsid w:val="005A55E7"/>
    <w:rsid w:val="005B00AD"/>
    <w:rsid w:val="005B2DD3"/>
    <w:rsid w:val="005C3C1F"/>
    <w:rsid w:val="005D3014"/>
    <w:rsid w:val="005F0E18"/>
    <w:rsid w:val="0060142D"/>
    <w:rsid w:val="006135CD"/>
    <w:rsid w:val="006153A4"/>
    <w:rsid w:val="00622EFC"/>
    <w:rsid w:val="00631609"/>
    <w:rsid w:val="00635169"/>
    <w:rsid w:val="006463FE"/>
    <w:rsid w:val="006466D9"/>
    <w:rsid w:val="00651DDE"/>
    <w:rsid w:val="00652D60"/>
    <w:rsid w:val="00664C5D"/>
    <w:rsid w:val="00673D6C"/>
    <w:rsid w:val="0068589F"/>
    <w:rsid w:val="0069239B"/>
    <w:rsid w:val="006A37C7"/>
    <w:rsid w:val="006B04CA"/>
    <w:rsid w:val="006B1D5D"/>
    <w:rsid w:val="006B2AE6"/>
    <w:rsid w:val="006C0956"/>
    <w:rsid w:val="006C1CE5"/>
    <w:rsid w:val="006C4372"/>
    <w:rsid w:val="006C681B"/>
    <w:rsid w:val="006C6CA5"/>
    <w:rsid w:val="006D09D7"/>
    <w:rsid w:val="006E5846"/>
    <w:rsid w:val="006F2EF5"/>
    <w:rsid w:val="006F407A"/>
    <w:rsid w:val="007062E6"/>
    <w:rsid w:val="007109E8"/>
    <w:rsid w:val="00716D90"/>
    <w:rsid w:val="007200A3"/>
    <w:rsid w:val="00720388"/>
    <w:rsid w:val="00727E3F"/>
    <w:rsid w:val="007324C4"/>
    <w:rsid w:val="00746885"/>
    <w:rsid w:val="007513A7"/>
    <w:rsid w:val="007609B5"/>
    <w:rsid w:val="0077689D"/>
    <w:rsid w:val="007774D3"/>
    <w:rsid w:val="00782CA0"/>
    <w:rsid w:val="00784C9B"/>
    <w:rsid w:val="00787D12"/>
    <w:rsid w:val="007A52BA"/>
    <w:rsid w:val="007A700E"/>
    <w:rsid w:val="007B2D81"/>
    <w:rsid w:val="007B49A1"/>
    <w:rsid w:val="007C5E87"/>
    <w:rsid w:val="007D28BD"/>
    <w:rsid w:val="007D605D"/>
    <w:rsid w:val="007E446C"/>
    <w:rsid w:val="007E5FF2"/>
    <w:rsid w:val="007F4EE5"/>
    <w:rsid w:val="007F7533"/>
    <w:rsid w:val="0080502A"/>
    <w:rsid w:val="008119E8"/>
    <w:rsid w:val="00814A25"/>
    <w:rsid w:val="008236B9"/>
    <w:rsid w:val="00825271"/>
    <w:rsid w:val="00826664"/>
    <w:rsid w:val="00833CFE"/>
    <w:rsid w:val="00840DC6"/>
    <w:rsid w:val="00841E9A"/>
    <w:rsid w:val="00843C61"/>
    <w:rsid w:val="00844C34"/>
    <w:rsid w:val="00857C7A"/>
    <w:rsid w:val="00864F79"/>
    <w:rsid w:val="008661BD"/>
    <w:rsid w:val="00872888"/>
    <w:rsid w:val="00875CDA"/>
    <w:rsid w:val="0088024A"/>
    <w:rsid w:val="008866EA"/>
    <w:rsid w:val="008965A6"/>
    <w:rsid w:val="008A1D0A"/>
    <w:rsid w:val="008A3B5A"/>
    <w:rsid w:val="008B60A2"/>
    <w:rsid w:val="008B7D5F"/>
    <w:rsid w:val="008E3B2C"/>
    <w:rsid w:val="008E3D5E"/>
    <w:rsid w:val="008E7BA7"/>
    <w:rsid w:val="00905CD1"/>
    <w:rsid w:val="009076F4"/>
    <w:rsid w:val="0091656C"/>
    <w:rsid w:val="00920947"/>
    <w:rsid w:val="0092218E"/>
    <w:rsid w:val="00927109"/>
    <w:rsid w:val="0094111A"/>
    <w:rsid w:val="00946843"/>
    <w:rsid w:val="00963D8E"/>
    <w:rsid w:val="009716C1"/>
    <w:rsid w:val="009767BB"/>
    <w:rsid w:val="00976F35"/>
    <w:rsid w:val="0098057E"/>
    <w:rsid w:val="00984C2A"/>
    <w:rsid w:val="00984D09"/>
    <w:rsid w:val="00987B36"/>
    <w:rsid w:val="00995E04"/>
    <w:rsid w:val="00997F56"/>
    <w:rsid w:val="009A3136"/>
    <w:rsid w:val="009A67E8"/>
    <w:rsid w:val="009A781C"/>
    <w:rsid w:val="009C428D"/>
    <w:rsid w:val="009C435C"/>
    <w:rsid w:val="009C6506"/>
    <w:rsid w:val="009C6A1E"/>
    <w:rsid w:val="009C76AA"/>
    <w:rsid w:val="009C7792"/>
    <w:rsid w:val="009D1669"/>
    <w:rsid w:val="009E4834"/>
    <w:rsid w:val="009F00DC"/>
    <w:rsid w:val="00A20C26"/>
    <w:rsid w:val="00A2377F"/>
    <w:rsid w:val="00A33CDF"/>
    <w:rsid w:val="00A410CB"/>
    <w:rsid w:val="00A446C0"/>
    <w:rsid w:val="00A6212E"/>
    <w:rsid w:val="00A72736"/>
    <w:rsid w:val="00A75A43"/>
    <w:rsid w:val="00A777F1"/>
    <w:rsid w:val="00A80560"/>
    <w:rsid w:val="00A83375"/>
    <w:rsid w:val="00A90EB4"/>
    <w:rsid w:val="00A92D16"/>
    <w:rsid w:val="00A9360F"/>
    <w:rsid w:val="00AA25BD"/>
    <w:rsid w:val="00AA5639"/>
    <w:rsid w:val="00AB033C"/>
    <w:rsid w:val="00AB31ED"/>
    <w:rsid w:val="00AB3C7B"/>
    <w:rsid w:val="00AB4328"/>
    <w:rsid w:val="00AB52EC"/>
    <w:rsid w:val="00AC37D6"/>
    <w:rsid w:val="00AC5DC9"/>
    <w:rsid w:val="00AC6A2F"/>
    <w:rsid w:val="00AE3703"/>
    <w:rsid w:val="00AF0F82"/>
    <w:rsid w:val="00AF2675"/>
    <w:rsid w:val="00AF4F5D"/>
    <w:rsid w:val="00AF5550"/>
    <w:rsid w:val="00B023EF"/>
    <w:rsid w:val="00B06A85"/>
    <w:rsid w:val="00B1740A"/>
    <w:rsid w:val="00B30542"/>
    <w:rsid w:val="00B30B9E"/>
    <w:rsid w:val="00B32620"/>
    <w:rsid w:val="00B349C7"/>
    <w:rsid w:val="00B34EB2"/>
    <w:rsid w:val="00B3551A"/>
    <w:rsid w:val="00B46944"/>
    <w:rsid w:val="00B5295C"/>
    <w:rsid w:val="00B52B3C"/>
    <w:rsid w:val="00B62814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A33A4"/>
    <w:rsid w:val="00BA7622"/>
    <w:rsid w:val="00BD29FE"/>
    <w:rsid w:val="00BD2AE9"/>
    <w:rsid w:val="00BD4587"/>
    <w:rsid w:val="00BD673A"/>
    <w:rsid w:val="00BD6B45"/>
    <w:rsid w:val="00BD7A6D"/>
    <w:rsid w:val="00C124BF"/>
    <w:rsid w:val="00C155D4"/>
    <w:rsid w:val="00C223AA"/>
    <w:rsid w:val="00C35D35"/>
    <w:rsid w:val="00C3642C"/>
    <w:rsid w:val="00C5146D"/>
    <w:rsid w:val="00C51F02"/>
    <w:rsid w:val="00C55750"/>
    <w:rsid w:val="00C7251A"/>
    <w:rsid w:val="00C76863"/>
    <w:rsid w:val="00C82AC4"/>
    <w:rsid w:val="00C91827"/>
    <w:rsid w:val="00C93F5C"/>
    <w:rsid w:val="00CA09A0"/>
    <w:rsid w:val="00CA2C34"/>
    <w:rsid w:val="00CA3940"/>
    <w:rsid w:val="00CA5103"/>
    <w:rsid w:val="00CA632B"/>
    <w:rsid w:val="00CB1E3A"/>
    <w:rsid w:val="00CB4BA1"/>
    <w:rsid w:val="00CC1210"/>
    <w:rsid w:val="00CD0926"/>
    <w:rsid w:val="00CD1117"/>
    <w:rsid w:val="00CD5F85"/>
    <w:rsid w:val="00CD70B1"/>
    <w:rsid w:val="00CE42B5"/>
    <w:rsid w:val="00CE7E21"/>
    <w:rsid w:val="00D00A85"/>
    <w:rsid w:val="00D02046"/>
    <w:rsid w:val="00D10464"/>
    <w:rsid w:val="00D20C25"/>
    <w:rsid w:val="00D21EDB"/>
    <w:rsid w:val="00D2784E"/>
    <w:rsid w:val="00D3303D"/>
    <w:rsid w:val="00D40716"/>
    <w:rsid w:val="00D44DE4"/>
    <w:rsid w:val="00D45381"/>
    <w:rsid w:val="00D530E8"/>
    <w:rsid w:val="00D56445"/>
    <w:rsid w:val="00D577FB"/>
    <w:rsid w:val="00D61624"/>
    <w:rsid w:val="00D660AE"/>
    <w:rsid w:val="00D703AC"/>
    <w:rsid w:val="00D81370"/>
    <w:rsid w:val="00D8222D"/>
    <w:rsid w:val="00D82413"/>
    <w:rsid w:val="00D84DB0"/>
    <w:rsid w:val="00D85895"/>
    <w:rsid w:val="00DA0981"/>
    <w:rsid w:val="00DA4BA6"/>
    <w:rsid w:val="00DB09C7"/>
    <w:rsid w:val="00DB3151"/>
    <w:rsid w:val="00DB317D"/>
    <w:rsid w:val="00DB4000"/>
    <w:rsid w:val="00DB42CF"/>
    <w:rsid w:val="00DC20A6"/>
    <w:rsid w:val="00DD2E16"/>
    <w:rsid w:val="00DE3A81"/>
    <w:rsid w:val="00E00C09"/>
    <w:rsid w:val="00E020E9"/>
    <w:rsid w:val="00E1275C"/>
    <w:rsid w:val="00E25D8B"/>
    <w:rsid w:val="00E34B21"/>
    <w:rsid w:val="00E3565D"/>
    <w:rsid w:val="00E36742"/>
    <w:rsid w:val="00E4227A"/>
    <w:rsid w:val="00E501B9"/>
    <w:rsid w:val="00E53A01"/>
    <w:rsid w:val="00E612F9"/>
    <w:rsid w:val="00E617D6"/>
    <w:rsid w:val="00E63071"/>
    <w:rsid w:val="00E651D7"/>
    <w:rsid w:val="00E818ED"/>
    <w:rsid w:val="00E865DA"/>
    <w:rsid w:val="00E91B29"/>
    <w:rsid w:val="00EA2548"/>
    <w:rsid w:val="00EA2622"/>
    <w:rsid w:val="00EA6C65"/>
    <w:rsid w:val="00EA7D95"/>
    <w:rsid w:val="00EC68FC"/>
    <w:rsid w:val="00ED0212"/>
    <w:rsid w:val="00ED3190"/>
    <w:rsid w:val="00F044FF"/>
    <w:rsid w:val="00F05570"/>
    <w:rsid w:val="00F056D8"/>
    <w:rsid w:val="00F06750"/>
    <w:rsid w:val="00F07F8B"/>
    <w:rsid w:val="00F22013"/>
    <w:rsid w:val="00F22A10"/>
    <w:rsid w:val="00F377C3"/>
    <w:rsid w:val="00F37AAA"/>
    <w:rsid w:val="00F41384"/>
    <w:rsid w:val="00F42483"/>
    <w:rsid w:val="00F45D5B"/>
    <w:rsid w:val="00F504A2"/>
    <w:rsid w:val="00F52375"/>
    <w:rsid w:val="00F523D4"/>
    <w:rsid w:val="00F5423C"/>
    <w:rsid w:val="00F575C2"/>
    <w:rsid w:val="00F631AF"/>
    <w:rsid w:val="00F815A0"/>
    <w:rsid w:val="00F87003"/>
    <w:rsid w:val="00FA5B85"/>
    <w:rsid w:val="00FB0B51"/>
    <w:rsid w:val="00FB64AE"/>
    <w:rsid w:val="00FC0350"/>
    <w:rsid w:val="00FC2B89"/>
    <w:rsid w:val="00FC724C"/>
    <w:rsid w:val="00FE10D7"/>
    <w:rsid w:val="00FE3EE3"/>
    <w:rsid w:val="00FE417E"/>
    <w:rsid w:val="00FE418F"/>
    <w:rsid w:val="00FE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2FE49A"/>
  <w15:docId w15:val="{325FCC33-2BAF-4372-823D-89D56182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s\Documents\Custom%20Office%20Templates\&#917;&#960;&#953;&#963;&#964;&#959;&#955;&#972;&#967;&#945;&#961;&#964;&#959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8DE10-1354-4C2E-8A92-1B3C3665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Επιστολόχαρτο.dotx</Template>
  <TotalTime>69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Κιέκκας Παναγιώτης</cp:lastModifiedBy>
  <cp:revision>26</cp:revision>
  <cp:lastPrinted>2017-05-18T11:00:00Z</cp:lastPrinted>
  <dcterms:created xsi:type="dcterms:W3CDTF">2016-05-12T10:07:00Z</dcterms:created>
  <dcterms:modified xsi:type="dcterms:W3CDTF">2020-05-11T09:56:00Z</dcterms:modified>
</cp:coreProperties>
</file>