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484804" w:rsidRDefault="008E3B2C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</w:t>
      </w:r>
      <w:r w:rsidR="00484804">
        <w:rPr>
          <w:b/>
          <w:sz w:val="56"/>
          <w:szCs w:val="56"/>
          <w:u w:val="single"/>
        </w:rPr>
        <w:t xml:space="preserve">ΗΝ </w:t>
      </w:r>
      <w:r w:rsidR="0094111A">
        <w:rPr>
          <w:b/>
          <w:sz w:val="56"/>
          <w:szCs w:val="56"/>
          <w:u w:val="single"/>
        </w:rPr>
        <w:t>ΤΡΙΤΗ</w:t>
      </w:r>
      <w:r w:rsidR="00484804">
        <w:rPr>
          <w:b/>
          <w:sz w:val="56"/>
          <w:szCs w:val="56"/>
          <w:u w:val="single"/>
        </w:rPr>
        <w:t xml:space="preserve"> 2</w:t>
      </w:r>
      <w:r w:rsidR="0094111A">
        <w:rPr>
          <w:b/>
          <w:sz w:val="56"/>
          <w:szCs w:val="56"/>
          <w:u w:val="single"/>
        </w:rPr>
        <w:t>1</w:t>
      </w:r>
      <w:r w:rsidR="00484804">
        <w:rPr>
          <w:b/>
          <w:sz w:val="56"/>
          <w:szCs w:val="56"/>
          <w:u w:val="single"/>
        </w:rPr>
        <w:t>/</w:t>
      </w:r>
      <w:r w:rsidR="0094111A">
        <w:rPr>
          <w:b/>
          <w:sz w:val="56"/>
          <w:szCs w:val="56"/>
          <w:u w:val="single"/>
        </w:rPr>
        <w:t>5</w:t>
      </w:r>
      <w:r w:rsidR="00484804">
        <w:rPr>
          <w:b/>
          <w:sz w:val="56"/>
          <w:szCs w:val="56"/>
          <w:u w:val="single"/>
        </w:rPr>
        <w:t>/201</w:t>
      </w:r>
      <w:r w:rsidR="0094111A">
        <w:rPr>
          <w:b/>
          <w:sz w:val="56"/>
          <w:szCs w:val="56"/>
          <w:u w:val="single"/>
        </w:rPr>
        <w:t>9</w:t>
      </w:r>
      <w:r w:rsidR="00484804">
        <w:rPr>
          <w:b/>
          <w:sz w:val="56"/>
          <w:szCs w:val="56"/>
          <w:u w:val="single"/>
        </w:rPr>
        <w:t xml:space="preserve"> &amp; ΩΡΑ 1</w:t>
      </w:r>
      <w:r w:rsidR="0094111A">
        <w:rPr>
          <w:b/>
          <w:sz w:val="56"/>
          <w:szCs w:val="56"/>
          <w:u w:val="single"/>
        </w:rPr>
        <w:t>1</w:t>
      </w:r>
      <w:r w:rsidR="00484804">
        <w:rPr>
          <w:b/>
          <w:sz w:val="56"/>
          <w:szCs w:val="56"/>
          <w:u w:val="single"/>
        </w:rPr>
        <w:t>.00</w:t>
      </w:r>
    </w:p>
    <w:p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ΘΑ ΠΡΑΓΜΑΤΟΠΟΙΗΘΕΙ ΑΝΑΣΚΟΠΗΣΗ ΤΗΣ ΥΛΗΣ Τ</w:t>
      </w:r>
      <w:r w:rsidR="0094111A">
        <w:rPr>
          <w:b/>
          <w:sz w:val="56"/>
          <w:szCs w:val="56"/>
          <w:u w:val="single"/>
        </w:rPr>
        <w:t>ΟΥ</w:t>
      </w:r>
      <w:r w:rsidR="008E3B2C">
        <w:rPr>
          <w:b/>
          <w:sz w:val="56"/>
          <w:szCs w:val="56"/>
          <w:u w:val="single"/>
        </w:rPr>
        <w:t xml:space="preserve"> ΜΑΘΗΜΑ</w:t>
      </w:r>
      <w:r>
        <w:rPr>
          <w:b/>
          <w:sz w:val="56"/>
          <w:szCs w:val="56"/>
          <w:u w:val="single"/>
        </w:rPr>
        <w:t>Τ</w:t>
      </w:r>
      <w:r w:rsidR="0094111A">
        <w:rPr>
          <w:b/>
          <w:sz w:val="56"/>
          <w:szCs w:val="56"/>
          <w:u w:val="single"/>
        </w:rPr>
        <w:t>ΟΣ</w:t>
      </w:r>
      <w:r w:rsidR="008E3B2C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>«</w:t>
      </w:r>
      <w:r w:rsidR="008E3B2C">
        <w:rPr>
          <w:b/>
          <w:sz w:val="56"/>
          <w:szCs w:val="56"/>
          <w:u w:val="single"/>
        </w:rPr>
        <w:t>ΝΟΣΗΛΕΥΤΙΚΗ</w:t>
      </w:r>
      <w:r w:rsidR="0094111A">
        <w:rPr>
          <w:b/>
          <w:sz w:val="56"/>
          <w:szCs w:val="56"/>
          <w:u w:val="single"/>
        </w:rPr>
        <w:t xml:space="preserve"> ΨΥΧΙΚΗΣ ΥΓΕΙΑΣ</w:t>
      </w:r>
      <w:r>
        <w:rPr>
          <w:b/>
          <w:sz w:val="56"/>
          <w:szCs w:val="56"/>
          <w:u w:val="single"/>
        </w:rPr>
        <w:t>»</w:t>
      </w:r>
    </w:p>
    <w:p w:rsidR="008E3B2C" w:rsidRDefault="00A410CB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(ΘΕΩΡΙΑ)</w:t>
      </w:r>
    </w:p>
    <w:p w:rsidR="00484804" w:rsidRDefault="00484804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ΣΤΗΝ ΑΙΘ. 2</w:t>
      </w:r>
    </w:p>
    <w:p w:rsidR="008E3B2C" w:rsidRDefault="008E3B2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8E3B2C" w:rsidRPr="008E3B2C" w:rsidRDefault="008E3B2C" w:rsidP="007B2D81">
      <w:pPr>
        <w:ind w:right="-283"/>
        <w:jc w:val="center"/>
        <w:rPr>
          <w:b/>
          <w:sz w:val="48"/>
          <w:szCs w:val="48"/>
          <w:u w:val="single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C9" w:rsidRDefault="00AC5DC9" w:rsidP="0044058E">
      <w:r>
        <w:separator/>
      </w:r>
    </w:p>
  </w:endnote>
  <w:endnote w:type="continuationSeparator" w:id="0">
    <w:p w:rsidR="00AC5DC9" w:rsidRDefault="00AC5DC9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C9" w:rsidRDefault="00AC5DC9" w:rsidP="0044058E">
      <w:r>
        <w:separator/>
      </w:r>
    </w:p>
  </w:footnote>
  <w:footnote w:type="continuationSeparator" w:id="0">
    <w:p w:rsidR="00AC5DC9" w:rsidRDefault="00AC5DC9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02422E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02422E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02422E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2422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5719C"/>
    <w:rsid w:val="002639F5"/>
    <w:rsid w:val="00265200"/>
    <w:rsid w:val="00266B53"/>
    <w:rsid w:val="00270CCA"/>
    <w:rsid w:val="00274E32"/>
    <w:rsid w:val="002771F0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84804"/>
    <w:rsid w:val="00494D6E"/>
    <w:rsid w:val="004A09AA"/>
    <w:rsid w:val="004A159C"/>
    <w:rsid w:val="004A609F"/>
    <w:rsid w:val="004A6AAC"/>
    <w:rsid w:val="004A77E8"/>
    <w:rsid w:val="004B48E6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35C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8589F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2D81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65A6"/>
    <w:rsid w:val="008A1D0A"/>
    <w:rsid w:val="008A3B5A"/>
    <w:rsid w:val="008B60A2"/>
    <w:rsid w:val="008B7D5F"/>
    <w:rsid w:val="008E3B2C"/>
    <w:rsid w:val="008E3D5E"/>
    <w:rsid w:val="008E7BA7"/>
    <w:rsid w:val="00905CD1"/>
    <w:rsid w:val="009076F4"/>
    <w:rsid w:val="0091656C"/>
    <w:rsid w:val="00920947"/>
    <w:rsid w:val="0092218E"/>
    <w:rsid w:val="00927109"/>
    <w:rsid w:val="0094111A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0CB"/>
    <w:rsid w:val="00A446C0"/>
    <w:rsid w:val="00A6212E"/>
    <w:rsid w:val="00A72736"/>
    <w:rsid w:val="00A75A43"/>
    <w:rsid w:val="00A777F1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5DC9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9C7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418F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8BDDF-5607-4320-86E1-EFB15943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60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24</cp:revision>
  <cp:lastPrinted>2017-05-18T11:00:00Z</cp:lastPrinted>
  <dcterms:created xsi:type="dcterms:W3CDTF">2016-05-12T10:07:00Z</dcterms:created>
  <dcterms:modified xsi:type="dcterms:W3CDTF">2019-05-13T10:40:00Z</dcterms:modified>
</cp:coreProperties>
</file>