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8E3B2C" w:rsidRDefault="008E3B2C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Τ</w:t>
      </w:r>
      <w:r w:rsidR="007B2D81">
        <w:rPr>
          <w:b/>
          <w:sz w:val="56"/>
          <w:szCs w:val="56"/>
          <w:u w:val="single"/>
        </w:rPr>
        <w:t>Ο</w:t>
      </w:r>
      <w:r>
        <w:rPr>
          <w:b/>
          <w:sz w:val="56"/>
          <w:szCs w:val="56"/>
          <w:u w:val="single"/>
        </w:rPr>
        <w:t xml:space="preserve"> ΜΑΘΗΜΑ </w:t>
      </w:r>
      <w:r w:rsidR="00A410CB">
        <w:rPr>
          <w:b/>
          <w:sz w:val="56"/>
          <w:szCs w:val="56"/>
          <w:u w:val="single"/>
        </w:rPr>
        <w:t xml:space="preserve">ΤΗΣ ΕΠΕΙΓΟΥΣΑΣ </w:t>
      </w:r>
      <w:r>
        <w:rPr>
          <w:b/>
          <w:sz w:val="56"/>
          <w:szCs w:val="56"/>
          <w:u w:val="single"/>
        </w:rPr>
        <w:t>ΝΟΣΗΛΕΥΤΙΚΗ</w:t>
      </w:r>
      <w:r w:rsidR="00A410CB">
        <w:rPr>
          <w:b/>
          <w:sz w:val="56"/>
          <w:szCs w:val="56"/>
          <w:u w:val="single"/>
        </w:rPr>
        <w:t>Σ (ΘΕΩΡΙΑ)</w:t>
      </w:r>
    </w:p>
    <w:p w:rsidR="008E3B2C" w:rsidRDefault="008E3B2C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7B2D81" w:rsidRDefault="008E3B2C" w:rsidP="007B2D81">
      <w:pPr>
        <w:ind w:right="-283"/>
        <w:jc w:val="center"/>
        <w:rPr>
          <w:b/>
          <w:sz w:val="48"/>
          <w:szCs w:val="48"/>
          <w:u w:val="single"/>
        </w:rPr>
      </w:pPr>
      <w:r w:rsidRPr="008E3B2C">
        <w:rPr>
          <w:b/>
          <w:sz w:val="48"/>
          <w:szCs w:val="48"/>
          <w:u w:val="single"/>
        </w:rPr>
        <w:t>ΔΕ ΘΑ ΠΡΑΓΜΑΤΟΠΟΙΗΘ</w:t>
      </w:r>
      <w:r w:rsidR="007B2D81">
        <w:rPr>
          <w:b/>
          <w:sz w:val="48"/>
          <w:szCs w:val="48"/>
          <w:u w:val="single"/>
        </w:rPr>
        <w:t>ΕΙ ΤΗ ΔΕΥΤΕΡΑ</w:t>
      </w:r>
      <w:r w:rsidR="009F00DC" w:rsidRPr="008E3B2C">
        <w:rPr>
          <w:b/>
          <w:sz w:val="48"/>
          <w:szCs w:val="48"/>
          <w:u w:val="single"/>
        </w:rPr>
        <w:t xml:space="preserve"> </w:t>
      </w:r>
      <w:r w:rsidR="007B2D81">
        <w:rPr>
          <w:b/>
          <w:sz w:val="48"/>
          <w:szCs w:val="48"/>
          <w:u w:val="single"/>
        </w:rPr>
        <w:t>8</w:t>
      </w:r>
      <w:r w:rsidR="009F00DC" w:rsidRPr="008E3B2C">
        <w:rPr>
          <w:b/>
          <w:sz w:val="48"/>
          <w:szCs w:val="48"/>
          <w:u w:val="single"/>
        </w:rPr>
        <w:t>/</w:t>
      </w:r>
      <w:r w:rsidRPr="008E3B2C">
        <w:rPr>
          <w:b/>
          <w:sz w:val="48"/>
          <w:szCs w:val="48"/>
          <w:u w:val="single"/>
        </w:rPr>
        <w:t>10</w:t>
      </w:r>
      <w:r w:rsidR="009F00DC" w:rsidRPr="008E3B2C">
        <w:rPr>
          <w:b/>
          <w:sz w:val="48"/>
          <w:szCs w:val="48"/>
          <w:u w:val="single"/>
        </w:rPr>
        <w:t>/201</w:t>
      </w:r>
      <w:r w:rsidR="00B52B3C" w:rsidRPr="008E3B2C">
        <w:rPr>
          <w:b/>
          <w:sz w:val="48"/>
          <w:szCs w:val="48"/>
          <w:u w:val="single"/>
        </w:rPr>
        <w:t>8</w:t>
      </w:r>
      <w:r w:rsidRPr="008E3B2C">
        <w:rPr>
          <w:b/>
          <w:sz w:val="48"/>
          <w:szCs w:val="48"/>
          <w:u w:val="single"/>
        </w:rPr>
        <w:t xml:space="preserve"> </w:t>
      </w:r>
      <w:r w:rsidR="007B2D81">
        <w:rPr>
          <w:b/>
          <w:sz w:val="48"/>
          <w:szCs w:val="48"/>
          <w:u w:val="single"/>
        </w:rPr>
        <w:t>ΛΟΓΩ ΠΑΡΟΥΣΙΑΣΗΣ ΠΤΥΧΙΑΚΩΝ</w:t>
      </w:r>
    </w:p>
    <w:p w:rsidR="009F00DC" w:rsidRPr="008E3B2C" w:rsidRDefault="007B2D81" w:rsidP="007B2D81">
      <w:pPr>
        <w:ind w:right="-283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&amp; ΘΑ ΑΝΑΠΛΗΡΩΘΕΙ ΚΑΤΑ ΤΙΣ ΕΠΟΜΕΝΕΣ ΕΒΔΟΜΑΔΕΣ</w:t>
      </w:r>
    </w:p>
    <w:p w:rsidR="008E3B2C" w:rsidRPr="008E3B2C" w:rsidRDefault="008E3B2C" w:rsidP="007B2D81">
      <w:pPr>
        <w:ind w:right="-283"/>
        <w:jc w:val="center"/>
        <w:rPr>
          <w:b/>
          <w:sz w:val="48"/>
          <w:szCs w:val="48"/>
          <w:u w:val="single"/>
        </w:rPr>
      </w:pPr>
    </w:p>
    <w:p w:rsidR="008E3B2C" w:rsidRPr="008E3B2C" w:rsidRDefault="008E3B2C" w:rsidP="007B2D81">
      <w:pPr>
        <w:ind w:right="-283"/>
        <w:jc w:val="center"/>
        <w:rPr>
          <w:b/>
          <w:sz w:val="48"/>
          <w:szCs w:val="48"/>
          <w:u w:val="single"/>
        </w:rPr>
      </w:pPr>
      <w:r w:rsidRPr="008E3B2C">
        <w:rPr>
          <w:b/>
          <w:sz w:val="48"/>
          <w:szCs w:val="48"/>
          <w:u w:val="single"/>
        </w:rPr>
        <w:t>Τ</w:t>
      </w:r>
      <w:r w:rsidR="007B2D81">
        <w:rPr>
          <w:b/>
          <w:sz w:val="48"/>
          <w:szCs w:val="48"/>
          <w:u w:val="single"/>
        </w:rPr>
        <w:t>Ο</w:t>
      </w:r>
      <w:r w:rsidRPr="008E3B2C">
        <w:rPr>
          <w:b/>
          <w:sz w:val="48"/>
          <w:szCs w:val="48"/>
          <w:u w:val="single"/>
        </w:rPr>
        <w:t xml:space="preserve"> ΜΑΘΗΜΑ</w:t>
      </w:r>
      <w:r w:rsidR="007B2D81">
        <w:rPr>
          <w:b/>
          <w:sz w:val="48"/>
          <w:szCs w:val="48"/>
          <w:u w:val="single"/>
        </w:rPr>
        <w:t xml:space="preserve"> (ΕΠΕΙΓΟΥΣΑ ΝΟΣΗΛΕΥΤΙΚΗ – ΘΕΩΡΙΑ) </w:t>
      </w:r>
      <w:r w:rsidRPr="008E3B2C">
        <w:rPr>
          <w:b/>
          <w:sz w:val="48"/>
          <w:szCs w:val="48"/>
          <w:u w:val="single"/>
        </w:rPr>
        <w:t>ΘΑ ΞΕΚΙΝΗΣ</w:t>
      </w:r>
      <w:r w:rsidR="007B2D81">
        <w:rPr>
          <w:b/>
          <w:sz w:val="48"/>
          <w:szCs w:val="48"/>
          <w:u w:val="single"/>
        </w:rPr>
        <w:t>ΕΙ</w:t>
      </w:r>
      <w:r w:rsidRPr="008E3B2C">
        <w:rPr>
          <w:b/>
          <w:sz w:val="48"/>
          <w:szCs w:val="48"/>
          <w:u w:val="single"/>
        </w:rPr>
        <w:t xml:space="preserve"> ΚΑΝΟΝΙΚΑ ΑΠΟ </w:t>
      </w:r>
      <w:r w:rsidR="007B2D81">
        <w:rPr>
          <w:b/>
          <w:sz w:val="48"/>
          <w:szCs w:val="48"/>
          <w:u w:val="single"/>
        </w:rPr>
        <w:t>15</w:t>
      </w:r>
      <w:r w:rsidRPr="008E3B2C">
        <w:rPr>
          <w:b/>
          <w:sz w:val="48"/>
          <w:szCs w:val="48"/>
          <w:u w:val="single"/>
        </w:rPr>
        <w:t>/10/2018</w:t>
      </w:r>
      <w:r w:rsidR="007B2D81">
        <w:rPr>
          <w:b/>
          <w:sz w:val="48"/>
          <w:szCs w:val="48"/>
          <w:u w:val="single"/>
        </w:rPr>
        <w:t xml:space="preserve"> (ΩΡΑ 16.00</w:t>
      </w:r>
      <w:r w:rsidRPr="008E3B2C">
        <w:rPr>
          <w:b/>
          <w:sz w:val="48"/>
          <w:szCs w:val="48"/>
          <w:u w:val="single"/>
        </w:rPr>
        <w:t>)</w:t>
      </w: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 xml:space="preserve">Παναγιώτης </w:t>
      </w:r>
      <w:proofErr w:type="spellStart"/>
      <w:r w:rsidR="00477E2E">
        <w:t>Κιέκκας</w:t>
      </w:r>
      <w:proofErr w:type="spellEnd"/>
    </w:p>
    <w:p w:rsidR="009F00DC" w:rsidRDefault="009F00DC" w:rsidP="009F00DC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18F" w:rsidRDefault="00FE418F" w:rsidP="0044058E">
      <w:r>
        <w:separator/>
      </w:r>
    </w:p>
  </w:endnote>
  <w:endnote w:type="continuationSeparator" w:id="0">
    <w:p w:rsidR="00FE418F" w:rsidRDefault="00FE418F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18F" w:rsidRDefault="00FE418F" w:rsidP="0044058E">
      <w:r>
        <w:separator/>
      </w:r>
    </w:p>
  </w:footnote>
  <w:footnote w:type="continuationSeparator" w:id="0">
    <w:p w:rsidR="00FE418F" w:rsidRDefault="00FE418F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A777F1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A777F1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A777F1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771F0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85C3D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94D6E"/>
    <w:rsid w:val="004A09AA"/>
    <w:rsid w:val="004A159C"/>
    <w:rsid w:val="004A609F"/>
    <w:rsid w:val="004A6AAC"/>
    <w:rsid w:val="004A77E8"/>
    <w:rsid w:val="004B48E6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4929"/>
    <w:rsid w:val="005A5268"/>
    <w:rsid w:val="005A55E7"/>
    <w:rsid w:val="005B00AD"/>
    <w:rsid w:val="005B2DD3"/>
    <w:rsid w:val="005C3C1F"/>
    <w:rsid w:val="005D3014"/>
    <w:rsid w:val="005F0E18"/>
    <w:rsid w:val="0060142D"/>
    <w:rsid w:val="006135C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8589F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2D81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965A6"/>
    <w:rsid w:val="008A1D0A"/>
    <w:rsid w:val="008A3B5A"/>
    <w:rsid w:val="008B60A2"/>
    <w:rsid w:val="008B7D5F"/>
    <w:rsid w:val="008E3B2C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10CB"/>
    <w:rsid w:val="00A446C0"/>
    <w:rsid w:val="00A6212E"/>
    <w:rsid w:val="00A72736"/>
    <w:rsid w:val="00A75A43"/>
    <w:rsid w:val="00A777F1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2675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5D35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418F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BB86F-7D4B-4335-98C0-77171276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55</TotalTime>
  <Pages>2</Pages>
  <Words>58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21</cp:revision>
  <cp:lastPrinted>2017-05-18T11:00:00Z</cp:lastPrinted>
  <dcterms:created xsi:type="dcterms:W3CDTF">2016-05-12T10:07:00Z</dcterms:created>
  <dcterms:modified xsi:type="dcterms:W3CDTF">2018-10-04T11:42:00Z</dcterms:modified>
</cp:coreProperties>
</file>