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ΤΑ ΚΑΤ’ ΕΠΙΛΟΓΗΝ ΥΠΟΧΡΕΩΤΙΚΑ ΜΑΘΗΜΑΤΑ ΤΟΥ κ. ΚΙΕΚΚΑ</w:t>
      </w:r>
    </w:p>
    <w:p w:rsidR="008E3B2C" w:rsidRDefault="008E3B2C" w:rsidP="008E3B2C">
      <w:pPr>
        <w:ind w:right="-283" w:hanging="284"/>
        <w:jc w:val="both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-ΠΕΡΙΕΓΧΕΙΡΗΤΙΚΗ ΝΟΣΗΛΕΥΤΙΚΗ</w:t>
      </w:r>
    </w:p>
    <w:p w:rsidR="008E3B2C" w:rsidRDefault="008E3B2C" w:rsidP="008E3B2C">
      <w:pPr>
        <w:ind w:right="-283" w:hanging="284"/>
        <w:jc w:val="both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-ΠΡΩΤΕΣ ΒΟΗΘΕΙΕΣ</w:t>
      </w:r>
    </w:p>
    <w:p w:rsidR="008E3B2C" w:rsidRDefault="008E3B2C" w:rsidP="008E3B2C">
      <w:pPr>
        <w:ind w:right="-283" w:hanging="284"/>
        <w:jc w:val="both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-ΝΟΣΗΛΕΥΤΙΚΗ ΜΕΘ</w:t>
      </w:r>
    </w:p>
    <w:p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 xml:space="preserve">ΔΕ ΘΑ ΠΡΑΓΜΑΤΟΠΟΙΗΘΟΥΝ ΚΑΤΑ ΤΗΝ ΠΡΩΤΗ ΕΒΔΟΜΑΔΑ ΜΑΘΗΜΑΤΩΝ </w:t>
      </w: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</w:p>
    <w:p w:rsidR="009F00DC" w:rsidRPr="008E3B2C" w:rsidRDefault="009767BB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Τ</w:t>
      </w:r>
      <w:r w:rsidR="009F00DC" w:rsidRPr="008E3B2C">
        <w:rPr>
          <w:b/>
          <w:sz w:val="48"/>
          <w:szCs w:val="48"/>
          <w:u w:val="single"/>
        </w:rPr>
        <w:t>Η</w:t>
      </w:r>
      <w:r w:rsidR="008E3B2C" w:rsidRPr="008E3B2C">
        <w:rPr>
          <w:b/>
          <w:sz w:val="48"/>
          <w:szCs w:val="48"/>
          <w:u w:val="single"/>
        </w:rPr>
        <w:t>Ν ΤΕΤΑΡΤΗ</w:t>
      </w:r>
      <w:r w:rsidR="009F00DC" w:rsidRPr="008E3B2C">
        <w:rPr>
          <w:b/>
          <w:sz w:val="48"/>
          <w:szCs w:val="48"/>
          <w:u w:val="single"/>
        </w:rPr>
        <w:t xml:space="preserve"> </w:t>
      </w:r>
      <w:r w:rsidR="008E3B2C" w:rsidRPr="008E3B2C">
        <w:rPr>
          <w:b/>
          <w:sz w:val="48"/>
          <w:szCs w:val="48"/>
          <w:u w:val="single"/>
        </w:rPr>
        <w:t>3</w:t>
      </w:r>
      <w:r w:rsidR="009F00DC" w:rsidRPr="008E3B2C">
        <w:rPr>
          <w:b/>
          <w:sz w:val="48"/>
          <w:szCs w:val="48"/>
          <w:u w:val="single"/>
        </w:rPr>
        <w:t>/</w:t>
      </w:r>
      <w:r w:rsidR="008E3B2C" w:rsidRPr="008E3B2C">
        <w:rPr>
          <w:b/>
          <w:sz w:val="48"/>
          <w:szCs w:val="48"/>
          <w:u w:val="single"/>
        </w:rPr>
        <w:t>10</w:t>
      </w:r>
      <w:r w:rsidR="009F00DC" w:rsidRPr="008E3B2C">
        <w:rPr>
          <w:b/>
          <w:sz w:val="48"/>
          <w:szCs w:val="48"/>
          <w:u w:val="single"/>
        </w:rPr>
        <w:t>/201</w:t>
      </w:r>
      <w:r w:rsidR="00B52B3C" w:rsidRPr="008E3B2C">
        <w:rPr>
          <w:b/>
          <w:sz w:val="48"/>
          <w:szCs w:val="48"/>
          <w:u w:val="single"/>
        </w:rPr>
        <w:t>8</w:t>
      </w:r>
      <w:r w:rsidR="008E3B2C" w:rsidRPr="008E3B2C">
        <w:rPr>
          <w:b/>
          <w:sz w:val="48"/>
          <w:szCs w:val="48"/>
          <w:u w:val="single"/>
        </w:rPr>
        <w:t xml:space="preserve"> </w:t>
      </w:r>
      <w:r w:rsidR="009F00DC" w:rsidRPr="008E3B2C">
        <w:rPr>
          <w:b/>
          <w:sz w:val="48"/>
          <w:szCs w:val="48"/>
          <w:u w:val="single"/>
        </w:rPr>
        <w:t>&amp; ΩΡΑ 1</w:t>
      </w:r>
      <w:r w:rsidR="008E3B2C" w:rsidRPr="008E3B2C">
        <w:rPr>
          <w:b/>
          <w:sz w:val="48"/>
          <w:szCs w:val="48"/>
          <w:u w:val="single"/>
        </w:rPr>
        <w:t>1</w:t>
      </w:r>
      <w:r w:rsidR="009F00DC" w:rsidRPr="008E3B2C">
        <w:rPr>
          <w:b/>
          <w:sz w:val="48"/>
          <w:szCs w:val="48"/>
          <w:u w:val="single"/>
        </w:rPr>
        <w:t>.00</w:t>
      </w:r>
      <w:r w:rsidR="008E3B2C" w:rsidRPr="008E3B2C">
        <w:rPr>
          <w:b/>
          <w:sz w:val="48"/>
          <w:szCs w:val="48"/>
          <w:u w:val="single"/>
        </w:rPr>
        <w:t xml:space="preserve"> ΘΑ ΠΡΑΓΜΑΤΟΠΟΙΗΘΕΙ ΣΥΝΤΟΜΗ ΕΝΗΜΕΡΩΤΙΚΗ ΣΥΝΑΝΤΗΣΗ (ΑΙΘ. 2) ΣΧΕΤΙΚΑ ΜΕ ΤΗ ΔΙΔΑΣΚΑΛΙΑ &amp; ΤΩΝ 3 ΑΥΤΩΝ ΜΑΘΗΜΑΤΩΝ</w:t>
      </w: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ΤΑ ΜΑΘΗΜΑΤΑ ΑΥΤΑ ΘΑ ΞΕΚΙΝΗΣΟΥΝ ΚΑΝΟΝΙΚΑ ΑΠΟ ΤΗ ΔΕΥΤΕΡΗ ΕΒΔΟΜΑΔΑ ΜΑΘΗΜΑΤΩΝ (8/10/2018)</w:t>
      </w: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3D" w:rsidRDefault="00385C3D" w:rsidP="0044058E">
      <w:r>
        <w:separator/>
      </w:r>
    </w:p>
  </w:endnote>
  <w:endnote w:type="continuationSeparator" w:id="0">
    <w:p w:rsidR="00385C3D" w:rsidRDefault="00385C3D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3D" w:rsidRDefault="00385C3D" w:rsidP="0044058E">
      <w:r>
        <w:separator/>
      </w:r>
    </w:p>
  </w:footnote>
  <w:footnote w:type="continuationSeparator" w:id="0">
    <w:p w:rsidR="00385C3D" w:rsidRDefault="00385C3D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5A4929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5A4929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5A4929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660E-9F4B-48E7-80CC-7E096660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46</TotalTime>
  <Pages>3</Pages>
  <Words>81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16</cp:revision>
  <cp:lastPrinted>2017-05-18T11:00:00Z</cp:lastPrinted>
  <dcterms:created xsi:type="dcterms:W3CDTF">2016-05-12T10:07:00Z</dcterms:created>
  <dcterms:modified xsi:type="dcterms:W3CDTF">2018-09-26T08:53:00Z</dcterms:modified>
</cp:coreProperties>
</file>