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Pr="00C7251A" w:rsidRDefault="00C7251A" w:rsidP="00503EBC">
      <w:pPr>
        <w:ind w:right="-283" w:hanging="284"/>
        <w:rPr>
          <w:b/>
          <w:sz w:val="22"/>
        </w:rPr>
      </w:pPr>
    </w:p>
    <w:p w:rsidR="008305B1" w:rsidRDefault="008305B1" w:rsidP="008305B1">
      <w:pPr>
        <w:ind w:right="-283" w:hanging="284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ΤΟ ΜΑΘΗΜΑ </w:t>
      </w:r>
    </w:p>
    <w:p w:rsidR="008305B1" w:rsidRDefault="008305B1" w:rsidP="008305B1">
      <w:pPr>
        <w:ind w:right="-283" w:hanging="284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«ΕΠΕΙΓΟΥΣΑ ΝΟΣΗΛΕΥΤΙΚΗ» (ΘΕΩΡΙΑ)</w:t>
      </w:r>
    </w:p>
    <w:p w:rsidR="008305B1" w:rsidRDefault="008305B1" w:rsidP="008305B1">
      <w:pPr>
        <w:ind w:right="-283" w:hanging="284"/>
        <w:jc w:val="center"/>
        <w:rPr>
          <w:b/>
          <w:sz w:val="56"/>
          <w:szCs w:val="56"/>
        </w:rPr>
      </w:pPr>
    </w:p>
    <w:p w:rsidR="009F00DC" w:rsidRDefault="009767BB" w:rsidP="00C7251A">
      <w:pPr>
        <w:ind w:right="-283" w:hanging="284"/>
        <w:jc w:val="center"/>
        <w:rPr>
          <w:b/>
          <w:sz w:val="56"/>
          <w:szCs w:val="56"/>
          <w:u w:val="single"/>
        </w:rPr>
      </w:pPr>
      <w:r w:rsidRPr="009F00DC">
        <w:rPr>
          <w:b/>
          <w:sz w:val="56"/>
          <w:szCs w:val="56"/>
          <w:u w:val="single"/>
        </w:rPr>
        <w:t>Τ</w:t>
      </w:r>
      <w:r w:rsidR="009F00DC" w:rsidRPr="009F00DC">
        <w:rPr>
          <w:b/>
          <w:sz w:val="56"/>
          <w:szCs w:val="56"/>
          <w:u w:val="single"/>
        </w:rPr>
        <w:t>Η</w:t>
      </w:r>
      <w:r w:rsidR="008305B1">
        <w:rPr>
          <w:b/>
          <w:sz w:val="56"/>
          <w:szCs w:val="56"/>
          <w:u w:val="single"/>
        </w:rPr>
        <w:t xml:space="preserve"> ΔΕΥΤΕΡΑ</w:t>
      </w:r>
      <w:r w:rsidR="009F00DC" w:rsidRPr="009F00DC">
        <w:rPr>
          <w:b/>
          <w:sz w:val="56"/>
          <w:szCs w:val="56"/>
          <w:u w:val="single"/>
        </w:rPr>
        <w:t xml:space="preserve"> </w:t>
      </w:r>
      <w:r w:rsidR="008305B1">
        <w:rPr>
          <w:b/>
          <w:sz w:val="56"/>
          <w:szCs w:val="56"/>
          <w:u w:val="single"/>
        </w:rPr>
        <w:t>1</w:t>
      </w:r>
      <w:r w:rsidR="009F00DC" w:rsidRPr="009F00DC">
        <w:rPr>
          <w:b/>
          <w:sz w:val="56"/>
          <w:szCs w:val="56"/>
          <w:u w:val="single"/>
        </w:rPr>
        <w:t>3/</w:t>
      </w:r>
      <w:r w:rsidR="008305B1">
        <w:rPr>
          <w:b/>
          <w:sz w:val="56"/>
          <w:szCs w:val="56"/>
          <w:u w:val="single"/>
        </w:rPr>
        <w:t>11</w:t>
      </w:r>
      <w:r w:rsidR="009F00DC" w:rsidRPr="009F00DC">
        <w:rPr>
          <w:b/>
          <w:sz w:val="56"/>
          <w:szCs w:val="56"/>
          <w:u w:val="single"/>
        </w:rPr>
        <w:t>/2017</w:t>
      </w:r>
    </w:p>
    <w:p w:rsidR="008305B1" w:rsidRPr="009F00DC" w:rsidRDefault="008305B1" w:rsidP="00C7251A">
      <w:pPr>
        <w:ind w:right="-283" w:hanging="284"/>
        <w:jc w:val="center"/>
        <w:rPr>
          <w:b/>
          <w:sz w:val="56"/>
          <w:szCs w:val="56"/>
          <w:u w:val="single"/>
        </w:rPr>
      </w:pPr>
    </w:p>
    <w:p w:rsidR="008305B1" w:rsidRPr="008305B1" w:rsidRDefault="009F00DC" w:rsidP="00C7251A">
      <w:pPr>
        <w:ind w:right="-283" w:hanging="284"/>
        <w:jc w:val="center"/>
        <w:rPr>
          <w:b/>
          <w:sz w:val="56"/>
          <w:szCs w:val="56"/>
          <w:u w:val="single"/>
        </w:rPr>
      </w:pPr>
      <w:r w:rsidRPr="008305B1">
        <w:rPr>
          <w:b/>
          <w:sz w:val="56"/>
          <w:szCs w:val="56"/>
          <w:u w:val="single"/>
        </w:rPr>
        <w:t>ΘΑ</w:t>
      </w:r>
      <w:r w:rsidR="008305B1" w:rsidRPr="008305B1">
        <w:rPr>
          <w:b/>
          <w:sz w:val="56"/>
          <w:szCs w:val="56"/>
          <w:u w:val="single"/>
        </w:rPr>
        <w:t xml:space="preserve"> ΞΕΚΙΝΗΣΕΙ ΣΤΙΣ 15.00 ΑΝΤΙ 14.00</w:t>
      </w:r>
    </w:p>
    <w:p w:rsidR="008305B1" w:rsidRDefault="008305B1" w:rsidP="00C7251A">
      <w:pPr>
        <w:ind w:right="-283" w:hanging="284"/>
        <w:jc w:val="center"/>
        <w:rPr>
          <w:b/>
          <w:sz w:val="56"/>
          <w:szCs w:val="56"/>
        </w:rPr>
      </w:pPr>
    </w:p>
    <w:p w:rsidR="004B5BB4" w:rsidRDefault="008305B1" w:rsidP="00C7251A">
      <w:pPr>
        <w:ind w:right="-283" w:hanging="284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ΛΟΓΩ ΣΥΜΜΕΤΟΧΗΣ ΤΟΥ κ. ΚΙΕΚΚΑ ΣΤΗ ΣΥΝΕΔΡΙΑΣΗ ΤΗΣ ΣΥΓΚΛΗΤΟΥ ΤΕΙ</w:t>
      </w: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Pr="00C7251A" w:rsidRDefault="00C7251A" w:rsidP="00503EBC">
      <w:pPr>
        <w:ind w:right="-283" w:hanging="284"/>
        <w:rPr>
          <w:b/>
          <w:sz w:val="22"/>
        </w:rPr>
      </w:pPr>
    </w:p>
    <w:p w:rsidR="00511492" w:rsidRPr="00503EBC" w:rsidRDefault="000E0E7A" w:rsidP="00503EBC">
      <w:pPr>
        <w:ind w:right="-283" w:hanging="284"/>
        <w:rPr>
          <w:rFonts w:ascii="Cambria" w:hAnsi="Cambria"/>
          <w:spacing w:val="20"/>
          <w:sz w:val="26"/>
          <w:szCs w:val="26"/>
          <w:lang w:eastAsia="en-US" w:bidi="en-US"/>
        </w:rPr>
        <w:sectPr w:rsidR="00511492" w:rsidRPr="00503EBC" w:rsidSect="00A6212E">
          <w:headerReference w:type="default" r:id="rId8"/>
          <w:footerReference w:type="default" r:id="rId9"/>
          <w:type w:val="continuous"/>
          <w:pgSz w:w="11906" w:h="16838" w:code="9"/>
          <w:pgMar w:top="1178" w:right="849" w:bottom="426" w:left="1134" w:header="426" w:footer="284" w:gutter="0"/>
          <w:cols w:space="708" w:equalWidth="0">
            <w:col w:w="9923" w:space="528"/>
          </w:cols>
          <w:docGrid w:linePitch="360"/>
        </w:sectPr>
      </w:pPr>
      <w:r>
        <w:rPr>
          <w:b/>
          <w:sz w:val="22"/>
        </w:rPr>
        <w:t xml:space="preserve">   </w:t>
      </w:r>
    </w:p>
    <w:p w:rsidR="00C7251A" w:rsidRDefault="00C7251A" w:rsidP="00C7251A">
      <w:pPr>
        <w:ind w:left="5760" w:firstLine="720"/>
      </w:pPr>
    </w:p>
    <w:p w:rsidR="00477E2E" w:rsidRDefault="00477E2E" w:rsidP="00477E2E">
      <w:pPr>
        <w:ind w:left="5760"/>
      </w:pPr>
      <w:r>
        <w:t xml:space="preserve">          </w:t>
      </w:r>
      <w:r w:rsidR="009F00DC">
        <w:t xml:space="preserve">            </w:t>
      </w:r>
      <w:r>
        <w:t xml:space="preserve"> Ο </w:t>
      </w:r>
      <w:r w:rsidR="009F00DC">
        <w:t>Διδάσκων</w:t>
      </w:r>
    </w:p>
    <w:p w:rsidR="00477E2E" w:rsidRDefault="00477E2E" w:rsidP="00477E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77E2E" w:rsidRDefault="00477E2E" w:rsidP="00477E2E"/>
    <w:p w:rsidR="00477E2E" w:rsidRDefault="009F00DC" w:rsidP="00477E2E">
      <w:pPr>
        <w:ind w:left="5760" w:firstLine="720"/>
      </w:pPr>
      <w:r>
        <w:t xml:space="preserve">    </w:t>
      </w:r>
      <w:r w:rsidR="00477E2E">
        <w:t>Παναγιώτης Κιέκκας</w:t>
      </w:r>
    </w:p>
    <w:p w:rsidR="009F00DC" w:rsidRDefault="009F00DC" w:rsidP="009F00DC">
      <w:pPr>
        <w:ind w:left="5760" w:firstLine="720"/>
      </w:pPr>
      <w:r>
        <w:t xml:space="preserve">      Αναπλ. Καθηγητής</w:t>
      </w:r>
    </w:p>
    <w:p w:rsidR="000E0E7A" w:rsidRDefault="000E0E7A" w:rsidP="000E0E7A"/>
    <w:p w:rsidR="002558AC" w:rsidRPr="002558AC" w:rsidRDefault="000E0E7A" w:rsidP="00A6212E">
      <w:pPr>
        <w:rPr>
          <w:rFonts w:ascii="Cambria" w:hAnsi="Cambria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8AC">
        <w:rPr>
          <w:rFonts w:ascii="Cambria" w:hAnsi="Cambria"/>
          <w:szCs w:val="2"/>
        </w:rPr>
        <w:tab/>
      </w:r>
    </w:p>
    <w:p w:rsidR="00E53A01" w:rsidRDefault="00E53A01" w:rsidP="002558AC">
      <w:pPr>
        <w:tabs>
          <w:tab w:val="left" w:pos="2835"/>
        </w:tabs>
        <w:rPr>
          <w:rFonts w:ascii="Cambria" w:hAnsi="Cambria"/>
          <w:szCs w:val="2"/>
        </w:rPr>
        <w:sectPr w:rsidR="00E53A01" w:rsidSect="002558AC">
          <w:headerReference w:type="default" r:id="rId10"/>
          <w:type w:val="continuous"/>
          <w:pgSz w:w="11906" w:h="16838" w:code="9"/>
          <w:pgMar w:top="533" w:right="282" w:bottom="2552" w:left="851" w:header="567" w:footer="283" w:gutter="0"/>
          <w:cols w:space="708" w:equalWidth="0">
            <w:col w:w="9354" w:space="528"/>
          </w:cols>
          <w:docGrid w:linePitch="360"/>
        </w:sectPr>
      </w:pPr>
    </w:p>
    <w:p w:rsidR="00A83375" w:rsidRPr="002558AC" w:rsidRDefault="00A83375" w:rsidP="002558AC">
      <w:pPr>
        <w:tabs>
          <w:tab w:val="left" w:pos="2835"/>
        </w:tabs>
        <w:rPr>
          <w:rFonts w:ascii="Cambria" w:hAnsi="Cambria"/>
          <w:szCs w:val="2"/>
        </w:rPr>
      </w:pPr>
    </w:p>
    <w:sectPr w:rsidR="00A83375" w:rsidRPr="002558AC" w:rsidSect="00E53A01"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EB4" w:rsidRDefault="00C36EB4" w:rsidP="0044058E">
      <w:r>
        <w:separator/>
      </w:r>
    </w:p>
  </w:endnote>
  <w:endnote w:type="continuationSeparator" w:id="0">
    <w:p w:rsidR="00C36EB4" w:rsidRDefault="00C36EB4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0A" w:rsidRPr="00DF303E" w:rsidRDefault="0035310A" w:rsidP="0035310A">
    <w:pPr>
      <w:pStyle w:val="a6"/>
      <w:jc w:val="cen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EB4" w:rsidRDefault="00C36EB4" w:rsidP="0044058E">
      <w:r>
        <w:separator/>
      </w:r>
    </w:p>
  </w:footnote>
  <w:footnote w:type="continuationSeparator" w:id="0">
    <w:p w:rsidR="00C36EB4" w:rsidRDefault="00C36EB4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5A" w:rsidRPr="008A3B5A" w:rsidRDefault="002558AC" w:rsidP="000C44C0">
    <w:pPr>
      <w:spacing w:before="120"/>
      <w:ind w:left="709" w:firstLine="11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2558AC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-66040</wp:posOffset>
          </wp:positionV>
          <wp:extent cx="790575" cy="902373"/>
          <wp:effectExtent l="0" t="0" r="0" b="0"/>
          <wp:wrapNone/>
          <wp:docPr id="4" name="Picture 4" descr="C:\Users\Nikos\Pictures\t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s\Pictures\te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0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 w:rsidR="00A83375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 xml:space="preserve">    </w:t>
    </w:r>
    <w:r w:rsidR="008A3B5A" w:rsidRPr="008A3B5A">
      <w:rPr>
        <w:rFonts w:ascii="Cambria" w:hAnsi="Cambria"/>
        <w:b/>
        <w:spacing w:val="30"/>
        <w:szCs w:val="26"/>
        <w:lang w:eastAsia="en-US" w:bidi="en-US"/>
      </w:rPr>
      <w:t xml:space="preserve">ΤΕΧΝΟΛΟΓΙΚΟ ΕΚΠΑΙΔΕΥΤΙΚΟ ΙΔΡΥΜΑ ΔΥΤΙΚΗΣ ΕΛΛΑΔΑΣ </w:t>
    </w:r>
  </w:p>
  <w:p w:rsidR="008A3B5A" w:rsidRDefault="008A3B5A" w:rsidP="008A3B5A">
    <w:pPr>
      <w:spacing w:before="120"/>
      <w:ind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:rsidR="007D605D" w:rsidRPr="007D605D" w:rsidRDefault="008D3161" w:rsidP="008A3B5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>
        <v:line id="Straight Connector 13" o:spid="_x0000_s4098" style="position:absolute;left:0;text-align:left;flip:y;z-index:251659264;visibility:visible" from="36.3pt,1.1pt" to="43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" strokecolor="#4579b8 [3044]"/>
      </w:pict>
    </w:r>
  </w:p>
  <w:p w:rsidR="008A3B5A" w:rsidRPr="002558AC" w:rsidRDefault="008D3161" w:rsidP="006C4372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 w:rsidRPr="008D3161">
      <w:rPr>
        <w:rFonts w:ascii="Cambria" w:hAnsi="Cambria"/>
        <w:b/>
        <w:noProof/>
        <w:spacing w:val="30"/>
        <w:sz w:val="26"/>
        <w:szCs w:val="26"/>
      </w:rPr>
      <w:pict>
        <v:line id="Straight Connector 1" o:spid="_x0000_s4097" style="position:absolute;left:0;text-align:left;z-index:251660288;visibility:visibl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" strokecolor="black [3040]"/>
      </w:pict>
    </w:r>
    <w:r w:rsidR="008A3B5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2610.369131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E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-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mail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nosileftiki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@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teiwest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.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gr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Fax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2610.369175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       </w:t>
    </w:r>
    <w:r w:rsidR="006C4372" w:rsidRPr="002558AC">
      <w:rPr>
        <w:rFonts w:ascii="Cambria" w:hAnsi="Cambria"/>
        <w:b/>
        <w:spacing w:val="30"/>
        <w:sz w:val="26"/>
        <w:szCs w:val="26"/>
        <w:lang w:eastAsia="en-US" w:bidi="en-US"/>
      </w:rPr>
      <w:tab/>
    </w:r>
  </w:p>
  <w:p w:rsidR="0044058E" w:rsidRPr="002558AC" w:rsidRDefault="0044058E" w:rsidP="000A3054">
    <w:pPr>
      <w:pStyle w:val="a5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558AC"/>
    <w:rsid w:val="0000027D"/>
    <w:rsid w:val="0000148A"/>
    <w:rsid w:val="000059FE"/>
    <w:rsid w:val="00014D9E"/>
    <w:rsid w:val="0002020B"/>
    <w:rsid w:val="00020B63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7AE4"/>
    <w:rsid w:val="000B6990"/>
    <w:rsid w:val="000C44C0"/>
    <w:rsid w:val="000D79D5"/>
    <w:rsid w:val="000E0E7A"/>
    <w:rsid w:val="000E256A"/>
    <w:rsid w:val="000E3174"/>
    <w:rsid w:val="000F319E"/>
    <w:rsid w:val="000F3E2E"/>
    <w:rsid w:val="000F4968"/>
    <w:rsid w:val="00101BAC"/>
    <w:rsid w:val="001031FD"/>
    <w:rsid w:val="0010521A"/>
    <w:rsid w:val="00116C2C"/>
    <w:rsid w:val="00137FF1"/>
    <w:rsid w:val="00154832"/>
    <w:rsid w:val="00163364"/>
    <w:rsid w:val="00182829"/>
    <w:rsid w:val="00192F41"/>
    <w:rsid w:val="001A13C3"/>
    <w:rsid w:val="001A46A4"/>
    <w:rsid w:val="001A5927"/>
    <w:rsid w:val="001B1B34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BC3"/>
    <w:rsid w:val="0021527C"/>
    <w:rsid w:val="00217F0E"/>
    <w:rsid w:val="00221BC0"/>
    <w:rsid w:val="0022710B"/>
    <w:rsid w:val="00231791"/>
    <w:rsid w:val="00236CFC"/>
    <w:rsid w:val="00247C51"/>
    <w:rsid w:val="0025084C"/>
    <w:rsid w:val="002519E7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9795F"/>
    <w:rsid w:val="002A29D4"/>
    <w:rsid w:val="002B749A"/>
    <w:rsid w:val="002C2893"/>
    <w:rsid w:val="002C3882"/>
    <w:rsid w:val="002D1921"/>
    <w:rsid w:val="002D413C"/>
    <w:rsid w:val="002D6F4D"/>
    <w:rsid w:val="002E2017"/>
    <w:rsid w:val="002E4B50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55DFC"/>
    <w:rsid w:val="00457207"/>
    <w:rsid w:val="00477E2E"/>
    <w:rsid w:val="00494D6E"/>
    <w:rsid w:val="004A09AA"/>
    <w:rsid w:val="004A159C"/>
    <w:rsid w:val="004A609F"/>
    <w:rsid w:val="004A6AAC"/>
    <w:rsid w:val="004A77E8"/>
    <w:rsid w:val="004B5BB4"/>
    <w:rsid w:val="004C1B6F"/>
    <w:rsid w:val="004C32D6"/>
    <w:rsid w:val="004C7EF5"/>
    <w:rsid w:val="004E1EE8"/>
    <w:rsid w:val="004E6D56"/>
    <w:rsid w:val="005032EA"/>
    <w:rsid w:val="00503EBC"/>
    <w:rsid w:val="00511492"/>
    <w:rsid w:val="00524FF6"/>
    <w:rsid w:val="00540270"/>
    <w:rsid w:val="005408E5"/>
    <w:rsid w:val="00545B46"/>
    <w:rsid w:val="00550124"/>
    <w:rsid w:val="0055530B"/>
    <w:rsid w:val="00555B5C"/>
    <w:rsid w:val="00564C0F"/>
    <w:rsid w:val="00565F18"/>
    <w:rsid w:val="00566428"/>
    <w:rsid w:val="00566BD5"/>
    <w:rsid w:val="0057048D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F0E18"/>
    <w:rsid w:val="0060142D"/>
    <w:rsid w:val="006153A4"/>
    <w:rsid w:val="00622EFC"/>
    <w:rsid w:val="00631609"/>
    <w:rsid w:val="00635169"/>
    <w:rsid w:val="006463FE"/>
    <w:rsid w:val="006466D9"/>
    <w:rsid w:val="00651DDE"/>
    <w:rsid w:val="00652D60"/>
    <w:rsid w:val="00664C5D"/>
    <w:rsid w:val="00673D6C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87D12"/>
    <w:rsid w:val="007A52BA"/>
    <w:rsid w:val="007A700E"/>
    <w:rsid w:val="007B49A1"/>
    <w:rsid w:val="007C5E87"/>
    <w:rsid w:val="007D28BD"/>
    <w:rsid w:val="007D605D"/>
    <w:rsid w:val="007E446C"/>
    <w:rsid w:val="007E5FF2"/>
    <w:rsid w:val="007F4EE5"/>
    <w:rsid w:val="007F7533"/>
    <w:rsid w:val="0080502A"/>
    <w:rsid w:val="008119E8"/>
    <w:rsid w:val="00814A25"/>
    <w:rsid w:val="008236B9"/>
    <w:rsid w:val="00825271"/>
    <w:rsid w:val="00826664"/>
    <w:rsid w:val="008305B1"/>
    <w:rsid w:val="00833CFE"/>
    <w:rsid w:val="00840DC6"/>
    <w:rsid w:val="00841E9A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D3161"/>
    <w:rsid w:val="008E3D5E"/>
    <w:rsid w:val="008E7BA7"/>
    <w:rsid w:val="00905CD1"/>
    <w:rsid w:val="009076F4"/>
    <w:rsid w:val="0091656C"/>
    <w:rsid w:val="00920947"/>
    <w:rsid w:val="0092218E"/>
    <w:rsid w:val="00927109"/>
    <w:rsid w:val="00946843"/>
    <w:rsid w:val="00963D8E"/>
    <w:rsid w:val="009716C1"/>
    <w:rsid w:val="009767BB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9F00DC"/>
    <w:rsid w:val="00A20C26"/>
    <w:rsid w:val="00A2377F"/>
    <w:rsid w:val="00A33CDF"/>
    <w:rsid w:val="00A446C0"/>
    <w:rsid w:val="00A6212E"/>
    <w:rsid w:val="00A72736"/>
    <w:rsid w:val="00A75A43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3703"/>
    <w:rsid w:val="00AF0F82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A7622"/>
    <w:rsid w:val="00BD29FE"/>
    <w:rsid w:val="00BD2AE9"/>
    <w:rsid w:val="00BD4587"/>
    <w:rsid w:val="00BD673A"/>
    <w:rsid w:val="00BD6B45"/>
    <w:rsid w:val="00BD7A6D"/>
    <w:rsid w:val="00C124BF"/>
    <w:rsid w:val="00C155D4"/>
    <w:rsid w:val="00C223AA"/>
    <w:rsid w:val="00C3642C"/>
    <w:rsid w:val="00C36EB4"/>
    <w:rsid w:val="00C5146D"/>
    <w:rsid w:val="00C51F02"/>
    <w:rsid w:val="00C55750"/>
    <w:rsid w:val="00C7251A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4BA1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10464"/>
    <w:rsid w:val="00D20C25"/>
    <w:rsid w:val="00D21EDB"/>
    <w:rsid w:val="00D2784E"/>
    <w:rsid w:val="00D3303D"/>
    <w:rsid w:val="00D40716"/>
    <w:rsid w:val="00D44DE4"/>
    <w:rsid w:val="00D45381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C20A6"/>
    <w:rsid w:val="00DD2E16"/>
    <w:rsid w:val="00DE3A81"/>
    <w:rsid w:val="00E00C09"/>
    <w:rsid w:val="00E020E9"/>
    <w:rsid w:val="00E1275C"/>
    <w:rsid w:val="00E25D8B"/>
    <w:rsid w:val="00E34B21"/>
    <w:rsid w:val="00E3565D"/>
    <w:rsid w:val="00E36742"/>
    <w:rsid w:val="00E4227A"/>
    <w:rsid w:val="00E501B9"/>
    <w:rsid w:val="00E53A01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C68FC"/>
    <w:rsid w:val="00ED0212"/>
    <w:rsid w:val="00ED3190"/>
    <w:rsid w:val="00F044FF"/>
    <w:rsid w:val="00F05570"/>
    <w:rsid w:val="00F056D8"/>
    <w:rsid w:val="00F06750"/>
    <w:rsid w:val="00F07F8B"/>
    <w:rsid w:val="00F22013"/>
    <w:rsid w:val="00F22A10"/>
    <w:rsid w:val="00F377C3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815A0"/>
    <w:rsid w:val="00F87003"/>
    <w:rsid w:val="00FA5B85"/>
    <w:rsid w:val="00FB0B51"/>
    <w:rsid w:val="00FB64AE"/>
    <w:rsid w:val="00FC0350"/>
    <w:rsid w:val="00FC2B89"/>
    <w:rsid w:val="00FC724C"/>
    <w:rsid w:val="00FE10D7"/>
    <w:rsid w:val="00FE3EE3"/>
    <w:rsid w:val="00FE417E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CEA4B-3E71-401A-A056-C0BAFA9C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</Template>
  <TotalTime>35</TotalTime>
  <Pages>2</Pages>
  <Words>45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user</cp:lastModifiedBy>
  <cp:revision>13</cp:revision>
  <cp:lastPrinted>2017-05-18T11:00:00Z</cp:lastPrinted>
  <dcterms:created xsi:type="dcterms:W3CDTF">2016-05-12T10:07:00Z</dcterms:created>
  <dcterms:modified xsi:type="dcterms:W3CDTF">2017-11-11T09:56:00Z</dcterms:modified>
</cp:coreProperties>
</file>