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C76242" w:rsidRPr="00C76242" w:rsidRDefault="00A160F0" w:rsidP="00C7251A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highlight w:val="yellow"/>
          <w:u w:val="single"/>
        </w:rPr>
        <w:t>ΕΠΕΙΓΟΥΣΑ</w:t>
      </w:r>
      <w:r w:rsidR="00C76242" w:rsidRPr="00C76242">
        <w:rPr>
          <w:b/>
          <w:sz w:val="56"/>
          <w:szCs w:val="56"/>
          <w:highlight w:val="yellow"/>
          <w:u w:val="single"/>
        </w:rPr>
        <w:t xml:space="preserve"> ΝΟΣΗΛΕΥΤΙΚΗ (</w:t>
      </w:r>
      <w:r>
        <w:rPr>
          <w:b/>
          <w:sz w:val="56"/>
          <w:szCs w:val="56"/>
          <w:highlight w:val="yellow"/>
          <w:u w:val="single"/>
        </w:rPr>
        <w:t>ΘΕΩΡΙΑ-ΕΡΓΑΣΤΗΡΙΟ</w:t>
      </w:r>
      <w:r w:rsidR="00C76242" w:rsidRPr="00C76242">
        <w:rPr>
          <w:b/>
          <w:sz w:val="56"/>
          <w:szCs w:val="56"/>
          <w:highlight w:val="yellow"/>
          <w:u w:val="single"/>
        </w:rPr>
        <w:t>)</w:t>
      </w:r>
    </w:p>
    <w:p w:rsidR="00C76242" w:rsidRDefault="00C76242" w:rsidP="00C7251A">
      <w:pPr>
        <w:ind w:right="-283" w:hanging="284"/>
        <w:jc w:val="center"/>
        <w:rPr>
          <w:b/>
          <w:sz w:val="56"/>
          <w:szCs w:val="56"/>
        </w:rPr>
      </w:pPr>
    </w:p>
    <w:p w:rsidR="00A160F0" w:rsidRDefault="00C7251A" w:rsidP="00C7251A">
      <w:pPr>
        <w:ind w:right="-283" w:hanging="284"/>
        <w:jc w:val="center"/>
        <w:rPr>
          <w:b/>
          <w:sz w:val="52"/>
          <w:szCs w:val="52"/>
        </w:rPr>
      </w:pPr>
      <w:r w:rsidRPr="00A160F0">
        <w:rPr>
          <w:b/>
          <w:sz w:val="52"/>
          <w:szCs w:val="52"/>
          <w:u w:val="single"/>
        </w:rPr>
        <w:t>Τ</w:t>
      </w:r>
      <w:r w:rsidR="00323C9A" w:rsidRPr="00A160F0">
        <w:rPr>
          <w:b/>
          <w:sz w:val="52"/>
          <w:szCs w:val="52"/>
          <w:u w:val="single"/>
        </w:rPr>
        <w:t>Η</w:t>
      </w:r>
      <w:r w:rsidR="00A160F0" w:rsidRPr="00A160F0">
        <w:rPr>
          <w:b/>
          <w:sz w:val="52"/>
          <w:szCs w:val="52"/>
          <w:u w:val="single"/>
        </w:rPr>
        <w:t xml:space="preserve"> ΔΕΥΤΕΡΑ 2/10/2017 ΩΡΑ 14.00 </w:t>
      </w:r>
      <w:r w:rsidR="00A160F0">
        <w:rPr>
          <w:b/>
          <w:sz w:val="52"/>
          <w:szCs w:val="52"/>
          <w:u w:val="single"/>
        </w:rPr>
        <w:t>(</w:t>
      </w:r>
      <w:r w:rsidR="00A160F0" w:rsidRPr="00A160F0">
        <w:rPr>
          <w:b/>
          <w:sz w:val="52"/>
          <w:szCs w:val="52"/>
          <w:u w:val="single"/>
        </w:rPr>
        <w:t>ΑΙΘ. 2)</w:t>
      </w:r>
      <w:r w:rsidR="00A160F0">
        <w:rPr>
          <w:b/>
          <w:sz w:val="52"/>
          <w:szCs w:val="52"/>
          <w:u w:val="single"/>
        </w:rPr>
        <w:t xml:space="preserve"> </w:t>
      </w:r>
      <w:r w:rsidR="00A160F0" w:rsidRPr="00A160F0">
        <w:rPr>
          <w:b/>
          <w:sz w:val="52"/>
          <w:szCs w:val="52"/>
          <w:u w:val="single"/>
        </w:rPr>
        <w:t>ΘΑ ΠΡΑΓΜΑΤΟΠΟΙΗΘΕΙ ΕΝΗΜΕΡΩΣΗ</w:t>
      </w:r>
      <w:r w:rsidR="00A160F0">
        <w:rPr>
          <w:b/>
          <w:sz w:val="52"/>
          <w:szCs w:val="52"/>
        </w:rPr>
        <w:t xml:space="preserve"> ΓΙΑ ΤΗ ΘΕΩΡΙΑ &amp; ΤΟ ΕΡΓΑΣΤΗΡΙΟ</w:t>
      </w:r>
    </w:p>
    <w:p w:rsidR="00A160F0" w:rsidRDefault="00A160F0" w:rsidP="00C7251A">
      <w:pPr>
        <w:ind w:right="-283" w:hanging="284"/>
        <w:jc w:val="center"/>
        <w:rPr>
          <w:b/>
          <w:sz w:val="52"/>
          <w:szCs w:val="52"/>
        </w:rPr>
      </w:pPr>
    </w:p>
    <w:p w:rsidR="00323C9A" w:rsidRDefault="00A160F0" w:rsidP="00C7251A">
      <w:pPr>
        <w:ind w:right="-283" w:hanging="284"/>
        <w:jc w:val="center"/>
        <w:rPr>
          <w:b/>
          <w:sz w:val="52"/>
          <w:szCs w:val="52"/>
          <w:u w:val="single"/>
        </w:rPr>
      </w:pPr>
      <w:r w:rsidRPr="00A160F0">
        <w:rPr>
          <w:b/>
          <w:sz w:val="52"/>
          <w:szCs w:val="52"/>
          <w:u w:val="single"/>
        </w:rPr>
        <w:t xml:space="preserve">ΤΗΝ ΤΡΙΤΗ 3/10/2017 </w:t>
      </w:r>
      <w:r w:rsidR="00323C9A" w:rsidRPr="00A160F0">
        <w:rPr>
          <w:b/>
          <w:sz w:val="52"/>
          <w:szCs w:val="52"/>
          <w:u w:val="single"/>
        </w:rPr>
        <w:t>ΔΕ</w:t>
      </w:r>
      <w:r w:rsidR="00323C9A">
        <w:rPr>
          <w:b/>
          <w:sz w:val="52"/>
          <w:szCs w:val="52"/>
          <w:u w:val="single"/>
        </w:rPr>
        <w:t xml:space="preserve"> ΘΑ ΠΡΑΓΜΑΤΟΠΟΙΗΘΕΙ </w:t>
      </w:r>
      <w:r>
        <w:rPr>
          <w:b/>
          <w:sz w:val="52"/>
          <w:szCs w:val="52"/>
          <w:u w:val="single"/>
        </w:rPr>
        <w:t>ΜΑΘΗΜΑ ΕΡΓΑΣΤΗΡΙΟΥ</w:t>
      </w:r>
    </w:p>
    <w:p w:rsidR="00323C9A" w:rsidRDefault="00323C9A" w:rsidP="00C7251A">
      <w:pPr>
        <w:ind w:right="-283" w:hanging="284"/>
        <w:jc w:val="center"/>
        <w:rPr>
          <w:b/>
          <w:sz w:val="52"/>
          <w:szCs w:val="52"/>
          <w:u w:val="single"/>
        </w:rPr>
      </w:pPr>
    </w:p>
    <w:p w:rsidR="00A160F0" w:rsidRPr="00071F7A" w:rsidRDefault="00A160F0" w:rsidP="00C7251A">
      <w:pPr>
        <w:ind w:right="-283" w:hanging="284"/>
        <w:jc w:val="center"/>
        <w:rPr>
          <w:b/>
          <w:sz w:val="52"/>
          <w:szCs w:val="52"/>
          <w:u w:val="single"/>
        </w:rPr>
      </w:pPr>
      <w:r w:rsidRPr="00071F7A">
        <w:rPr>
          <w:b/>
          <w:sz w:val="52"/>
          <w:szCs w:val="52"/>
          <w:u w:val="single"/>
        </w:rPr>
        <w:t>ΑΠΟ 9/10/2017</w:t>
      </w:r>
    </w:p>
    <w:p w:rsidR="00A160F0" w:rsidRDefault="00323C9A" w:rsidP="00C7251A">
      <w:pPr>
        <w:ind w:right="-283" w:hanging="284"/>
        <w:jc w:val="center"/>
        <w:rPr>
          <w:b/>
          <w:sz w:val="52"/>
          <w:szCs w:val="52"/>
        </w:rPr>
      </w:pPr>
      <w:r w:rsidRPr="00323C9A">
        <w:rPr>
          <w:b/>
          <w:sz w:val="52"/>
          <w:szCs w:val="52"/>
        </w:rPr>
        <w:t>Τ</w:t>
      </w:r>
      <w:r w:rsidR="00A160F0">
        <w:rPr>
          <w:b/>
          <w:sz w:val="52"/>
          <w:szCs w:val="52"/>
        </w:rPr>
        <w:t>Α ΜΑΘΗΜΑΤΑ ΘΑ ΠΡΑΓΜΑΤΟΠΟΙΟΥΝΤΑΙ ΚΑΝΟΝΙΚΑ</w:t>
      </w:r>
    </w:p>
    <w:p w:rsidR="00A160F0" w:rsidRDefault="00A160F0" w:rsidP="00C7251A">
      <w:pPr>
        <w:ind w:right="-283" w:hanging="28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ΘΕΩΡΙΑ ΚΑΘΕ ΔΕΥΤΕΡΑ ΩΡΑ 14.00</w:t>
      </w:r>
    </w:p>
    <w:p w:rsidR="00323C9A" w:rsidRPr="00323C9A" w:rsidRDefault="00A160F0" w:rsidP="00C7251A">
      <w:pPr>
        <w:ind w:right="-283" w:hanging="284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</w:rPr>
        <w:t>ΕΡΓΑΣΤΗΡΙΟ ΚΑΘΕ ΤΡΙΤΗ ΩΡΑ 14.00</w:t>
      </w:r>
    </w:p>
    <w:p w:rsidR="00C7251A" w:rsidRPr="0056670D" w:rsidRDefault="00C7251A" w:rsidP="0056670D">
      <w:pPr>
        <w:ind w:right="-283" w:hanging="284"/>
        <w:rPr>
          <w:b/>
          <w:sz w:val="52"/>
          <w:szCs w:val="52"/>
        </w:rPr>
      </w:pPr>
    </w:p>
    <w:p w:rsidR="00071F7A" w:rsidRDefault="00071F7A" w:rsidP="00071F7A">
      <w:pPr>
        <w:ind w:left="5760"/>
      </w:pPr>
    </w:p>
    <w:p w:rsidR="00071F7A" w:rsidRDefault="00071F7A" w:rsidP="00071F7A">
      <w:pPr>
        <w:ind w:left="5760"/>
      </w:pPr>
      <w:r>
        <w:t xml:space="preserve">                       Ο Διδάσκων</w:t>
      </w:r>
    </w:p>
    <w:p w:rsidR="00071F7A" w:rsidRDefault="00071F7A" w:rsidP="00071F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71F7A" w:rsidRDefault="00071F7A" w:rsidP="00071F7A"/>
    <w:p w:rsidR="00071F7A" w:rsidRDefault="00071F7A" w:rsidP="00071F7A">
      <w:pPr>
        <w:ind w:left="5760" w:firstLine="720"/>
      </w:pPr>
      <w:r>
        <w:t xml:space="preserve">    Παναγιώτης </w:t>
      </w:r>
      <w:proofErr w:type="spellStart"/>
      <w:r>
        <w:t>Κιέκκας</w:t>
      </w:r>
      <w:proofErr w:type="spellEnd"/>
    </w:p>
    <w:p w:rsidR="00071F7A" w:rsidRDefault="00071F7A" w:rsidP="00071F7A">
      <w:pPr>
        <w:ind w:left="5760" w:firstLine="720"/>
      </w:pPr>
      <w:r>
        <w:t xml:space="preserve">      </w:t>
      </w:r>
      <w:proofErr w:type="spellStart"/>
      <w:r>
        <w:t>Αναπλ</w:t>
      </w:r>
      <w:proofErr w:type="spellEnd"/>
      <w:r>
        <w:t>. Καθηγητής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511492" w:rsidRPr="00503EBC" w:rsidRDefault="00511492" w:rsidP="0056670D">
      <w:pPr>
        <w:ind w:right="-283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8"/>
          <w:footerReference w:type="default" r:id="rId9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</w:p>
    <w:p w:rsidR="00C7251A" w:rsidRDefault="00C7251A" w:rsidP="0056670D"/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A83375" w:rsidRPr="002558AC" w:rsidRDefault="00A83375" w:rsidP="002558A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headerReference w:type="default" r:id="rId10"/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77F" w:rsidRDefault="0033777F" w:rsidP="0044058E">
      <w:r>
        <w:separator/>
      </w:r>
    </w:p>
  </w:endnote>
  <w:endnote w:type="continuationSeparator" w:id="0">
    <w:p w:rsidR="0033777F" w:rsidRDefault="0033777F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77F" w:rsidRDefault="0033777F" w:rsidP="0044058E">
      <w:r>
        <w:separator/>
      </w:r>
    </w:p>
  </w:footnote>
  <w:footnote w:type="continuationSeparator" w:id="0">
    <w:p w:rsidR="0033777F" w:rsidRDefault="0033777F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7B15CF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7B15CF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7B15CF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148A"/>
    <w:rsid w:val="000059FE"/>
    <w:rsid w:val="00014D9E"/>
    <w:rsid w:val="0002020B"/>
    <w:rsid w:val="00020B63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71F7A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7FF1"/>
    <w:rsid w:val="00154832"/>
    <w:rsid w:val="00163364"/>
    <w:rsid w:val="00182829"/>
    <w:rsid w:val="00192F41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1921"/>
    <w:rsid w:val="002D413C"/>
    <w:rsid w:val="002D6F4D"/>
    <w:rsid w:val="002E2017"/>
    <w:rsid w:val="002E4B50"/>
    <w:rsid w:val="002E75E6"/>
    <w:rsid w:val="002F1E31"/>
    <w:rsid w:val="002F267B"/>
    <w:rsid w:val="00304E34"/>
    <w:rsid w:val="00312A01"/>
    <w:rsid w:val="003203EB"/>
    <w:rsid w:val="00323AC9"/>
    <w:rsid w:val="00323C9A"/>
    <w:rsid w:val="00326B66"/>
    <w:rsid w:val="003278DB"/>
    <w:rsid w:val="00336414"/>
    <w:rsid w:val="0033777F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94D6E"/>
    <w:rsid w:val="004A09AA"/>
    <w:rsid w:val="004A159C"/>
    <w:rsid w:val="004A609F"/>
    <w:rsid w:val="004A6AAC"/>
    <w:rsid w:val="004A77E8"/>
    <w:rsid w:val="004C1B6F"/>
    <w:rsid w:val="004C32D6"/>
    <w:rsid w:val="004C7EF5"/>
    <w:rsid w:val="004E1EE8"/>
    <w:rsid w:val="004E6D56"/>
    <w:rsid w:val="005032EA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4C0F"/>
    <w:rsid w:val="00565F18"/>
    <w:rsid w:val="00566428"/>
    <w:rsid w:val="0056670D"/>
    <w:rsid w:val="00566BD5"/>
    <w:rsid w:val="0057048D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A52BA"/>
    <w:rsid w:val="007A700E"/>
    <w:rsid w:val="007B15CF"/>
    <w:rsid w:val="007B49A1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716C1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A160F0"/>
    <w:rsid w:val="00A20C26"/>
    <w:rsid w:val="00A2377F"/>
    <w:rsid w:val="00A33CDF"/>
    <w:rsid w:val="00A446C0"/>
    <w:rsid w:val="00A6212E"/>
    <w:rsid w:val="00A72736"/>
    <w:rsid w:val="00A75A43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D29FE"/>
    <w:rsid w:val="00BD2AE9"/>
    <w:rsid w:val="00BD4587"/>
    <w:rsid w:val="00BD673A"/>
    <w:rsid w:val="00BD6B45"/>
    <w:rsid w:val="00BD7A6D"/>
    <w:rsid w:val="00BE099F"/>
    <w:rsid w:val="00C155D4"/>
    <w:rsid w:val="00C223AA"/>
    <w:rsid w:val="00C3642C"/>
    <w:rsid w:val="00C5146D"/>
    <w:rsid w:val="00C51F02"/>
    <w:rsid w:val="00C7251A"/>
    <w:rsid w:val="00C7624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4BA1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5EE4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7003"/>
    <w:rsid w:val="00FA5B85"/>
    <w:rsid w:val="00FB0B51"/>
    <w:rsid w:val="00FB64AE"/>
    <w:rsid w:val="00FC2B89"/>
    <w:rsid w:val="00FC724C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80E2C-A55C-4088-8C43-2D8702D0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Επιστολόχαρτο.dotx</Template>
  <TotalTime>34</TotalTime>
  <Pages>2</Pages>
  <Words>50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aa</cp:lastModifiedBy>
  <cp:revision>9</cp:revision>
  <cp:lastPrinted>2016-03-10T10:00:00Z</cp:lastPrinted>
  <dcterms:created xsi:type="dcterms:W3CDTF">2016-05-12T10:07:00Z</dcterms:created>
  <dcterms:modified xsi:type="dcterms:W3CDTF">2017-09-26T08:17:00Z</dcterms:modified>
</cp:coreProperties>
</file>