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232E9B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>Πληροφορίες : κ. Ζαχαροπούλου Άννα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232E9B">
        <w:rPr>
          <w:sz w:val="22"/>
          <w:szCs w:val="22"/>
        </w:rPr>
        <w:t>6</w:t>
      </w:r>
      <w:r w:rsidR="00F554A7">
        <w:rPr>
          <w:sz w:val="22"/>
          <w:szCs w:val="22"/>
        </w:rPr>
        <w:t>9</w:t>
      </w:r>
      <w:r w:rsidR="00232E9B">
        <w:rPr>
          <w:sz w:val="22"/>
          <w:szCs w:val="22"/>
        </w:rPr>
        <w:t>130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6C4372" w:rsidP="004E1EE8">
      <w:pPr>
        <w:pStyle w:val="3"/>
        <w:ind w:left="-284"/>
        <w:rPr>
          <w:sz w:val="20"/>
        </w:rPr>
      </w:pPr>
      <w:r w:rsidRPr="00F554A7">
        <w:rPr>
          <w:sz w:val="22"/>
        </w:rPr>
        <w:t xml:space="preserve"> </w:t>
      </w:r>
    </w:p>
    <w:p w:rsidR="004E1EE8" w:rsidRPr="00F554A7" w:rsidRDefault="004E1EE8" w:rsidP="004E1EE8">
      <w:pPr>
        <w:rPr>
          <w:b/>
        </w:rPr>
      </w:pPr>
    </w:p>
    <w:p w:rsidR="0055530B" w:rsidRPr="00F554A7" w:rsidRDefault="0055530B" w:rsidP="004E1EE8">
      <w:pPr>
        <w:rPr>
          <w:sz w:val="14"/>
        </w:rPr>
      </w:pP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</w:t>
      </w:r>
      <w:r w:rsidR="00A045E1">
        <w:rPr>
          <w:b/>
        </w:rPr>
        <w:t>Φυσιολογίας</w:t>
      </w:r>
      <w:r w:rsidR="002C2F1D">
        <w:rPr>
          <w:b/>
        </w:rPr>
        <w:t xml:space="preserve"> Ι</w:t>
      </w:r>
      <w:r w:rsidR="00982A5C">
        <w:rPr>
          <w:b/>
        </w:rPr>
        <w:t>Ι</w:t>
      </w:r>
    </w:p>
    <w:p w:rsidR="0019154F" w:rsidRPr="0019154F" w:rsidRDefault="0019154F" w:rsidP="0019154F">
      <w:pPr>
        <w:spacing w:line="360" w:lineRule="auto"/>
        <w:jc w:val="both"/>
      </w:pPr>
    </w:p>
    <w:p w:rsidR="00EA7E40" w:rsidRDefault="00EA7E40" w:rsidP="008C060F">
      <w:pPr>
        <w:ind w:right="284"/>
        <w:jc w:val="both"/>
      </w:pPr>
      <w:r>
        <w:t>Οι εξετάσεις των εργαστηρίων τ</w:t>
      </w:r>
      <w:r w:rsidR="002C2F1D">
        <w:t>ου</w:t>
      </w:r>
      <w:r>
        <w:t xml:space="preserve"> μαθ</w:t>
      </w:r>
      <w:r w:rsidR="002C2F1D">
        <w:t xml:space="preserve">ήματος </w:t>
      </w:r>
      <w:r w:rsidR="00A045E1">
        <w:t>Φυσιολογία</w:t>
      </w:r>
      <w:r>
        <w:t xml:space="preserve"> </w:t>
      </w:r>
      <w:r w:rsidR="00982A5C">
        <w:t>Ι</w:t>
      </w:r>
      <w:r>
        <w:t>Ι (</w:t>
      </w:r>
      <w:r w:rsidR="00982A5C">
        <w:t>Β</w:t>
      </w:r>
      <w:r>
        <w:t xml:space="preserve">΄ εξαμήνου) για το </w:t>
      </w:r>
      <w:r w:rsidR="00982A5C">
        <w:t>Εαρ</w:t>
      </w:r>
      <w:r>
        <w:t>ινό εξάμηνο του Ακαδημαϊκού Έτους 2016-2017 θα πραγματοποιηθούν ως εξής:</w:t>
      </w:r>
    </w:p>
    <w:p w:rsidR="00EA7E40" w:rsidRDefault="00EA7E40" w:rsidP="00EA7E40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2"/>
        <w:gridCol w:w="1417"/>
        <w:gridCol w:w="1418"/>
        <w:gridCol w:w="4346"/>
      </w:tblGrid>
      <w:tr w:rsidR="002C2F1D" w:rsidRPr="00671F96" w:rsidTr="00A045E1">
        <w:trPr>
          <w:trHeight w:val="949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 w:rsidR="003E06F2">
              <w:rPr>
                <w:rStyle w:val="FontStyle17"/>
                <w:rFonts w:ascii="Calibri" w:hAnsi="Calibri"/>
                <w:b/>
              </w:rPr>
              <w:t>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2C2F1D" w:rsidRPr="00671F96" w:rsidTr="00A045E1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860286" w:rsidRDefault="007E121A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3574CD">
              <w:rPr>
                <w:rStyle w:val="FontStyle17"/>
                <w:rFonts w:ascii="Calibri" w:hAnsi="Calibri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3574C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15.00-16.00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A045E1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E1" w:rsidRPr="00671F96" w:rsidRDefault="00A045E1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Ξαπλαντέρη Παναγιώτα</w:t>
            </w:r>
          </w:p>
        </w:tc>
      </w:tr>
      <w:tr w:rsidR="00A045E1" w:rsidRPr="00671F96" w:rsidTr="00A045E1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E1" w:rsidRPr="00860286" w:rsidRDefault="007E121A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3574CD">
              <w:rPr>
                <w:rStyle w:val="FontStyle17"/>
                <w:rFonts w:ascii="Calibri" w:hAnsi="Calibri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E1" w:rsidRPr="00671F96" w:rsidRDefault="003574CD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E1" w:rsidRPr="00671F96" w:rsidRDefault="00A045E1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5E1" w:rsidRPr="00671F96" w:rsidRDefault="00A045E1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Ξαπλαντέρη Παναγιώτα</w:t>
            </w:r>
          </w:p>
        </w:tc>
      </w:tr>
      <w:tr w:rsidR="002C2F1D" w:rsidRPr="00671F96" w:rsidTr="00A045E1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7E121A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3574CD">
              <w:rPr>
                <w:rStyle w:val="FontStyle17"/>
                <w:rFonts w:ascii="Calibri" w:hAnsi="Calibri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3574CD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A045E1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860286" w:rsidRDefault="00A045E1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Style w:val="FontStyle17"/>
                <w:rFonts w:ascii="Calibri" w:hAnsi="Calibri"/>
              </w:rPr>
              <w:t>Ξαπλαντέρη Παναγιώτα</w:t>
            </w:r>
          </w:p>
        </w:tc>
      </w:tr>
      <w:tr w:rsidR="002C2F1D" w:rsidRPr="00671F96" w:rsidTr="00A045E1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7E121A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3574CD">
              <w:rPr>
                <w:rStyle w:val="FontStyle17"/>
                <w:rFonts w:ascii="Calibri" w:hAnsi="Calibri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3574CD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18.00-19.00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A045E1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A045E1" w:rsidP="00A045E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Ξαπλαντέρη Παναγιώτα</w:t>
            </w:r>
          </w:p>
        </w:tc>
      </w:tr>
    </w:tbl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2C2F1D">
      <w:r>
        <w:t xml:space="preserve">                                                                       </w:t>
      </w:r>
      <w:r w:rsidR="00A045E1">
        <w:t xml:space="preserve">                             </w:t>
      </w:r>
      <w:r>
        <w:t xml:space="preserve">            </w:t>
      </w:r>
      <w:r w:rsidR="00A045E1">
        <w:t>Η</w:t>
      </w:r>
      <w:r>
        <w:t xml:space="preserve"> Διδάσκ</w:t>
      </w:r>
      <w:r w:rsidR="00A045E1">
        <w:t>ουσα</w:t>
      </w:r>
    </w:p>
    <w:p w:rsidR="002C2F1D" w:rsidRDefault="002C2F1D" w:rsidP="002C2F1D"/>
    <w:p w:rsidR="002C2F1D" w:rsidRDefault="002C2F1D" w:rsidP="002C2F1D"/>
    <w:p w:rsidR="002C2F1D" w:rsidRDefault="00A045E1" w:rsidP="002C2F1D">
      <w:pPr>
        <w:ind w:left="5760" w:firstLine="72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Μαρία </w:t>
      </w:r>
      <w:proofErr w:type="spellStart"/>
      <w:r>
        <w:rPr>
          <w:rStyle w:val="FontStyle17"/>
          <w:sz w:val="24"/>
          <w:szCs w:val="24"/>
        </w:rPr>
        <w:t>Λαγκαδινού</w:t>
      </w:r>
      <w:proofErr w:type="spellEnd"/>
    </w:p>
    <w:p w:rsidR="007E121A" w:rsidRPr="00F30B82" w:rsidRDefault="007E121A" w:rsidP="007E121A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  <w:sz w:val="24"/>
          <w:szCs w:val="24"/>
        </w:rPr>
      </w:pPr>
      <w:r w:rsidRPr="00F30B82">
        <w:rPr>
          <w:rStyle w:val="FontStyle17"/>
          <w:sz w:val="24"/>
          <w:szCs w:val="24"/>
        </w:rPr>
        <w:t xml:space="preserve">    </w:t>
      </w:r>
      <w:r>
        <w:rPr>
          <w:rStyle w:val="FontStyle17"/>
          <w:sz w:val="24"/>
          <w:szCs w:val="24"/>
        </w:rPr>
        <w:t xml:space="preserve">                                                                                                     </w:t>
      </w:r>
      <w:r w:rsidRPr="00F30B82">
        <w:rPr>
          <w:rStyle w:val="FontStyle17"/>
          <w:sz w:val="24"/>
          <w:szCs w:val="24"/>
        </w:rPr>
        <w:t>Επιστημονικ</w:t>
      </w:r>
      <w:r>
        <w:rPr>
          <w:rStyle w:val="FontStyle17"/>
          <w:sz w:val="24"/>
          <w:szCs w:val="24"/>
        </w:rPr>
        <w:t>ή</w:t>
      </w:r>
      <w:r w:rsidRPr="00F30B82">
        <w:rPr>
          <w:rStyle w:val="FontStyle17"/>
          <w:sz w:val="24"/>
          <w:szCs w:val="24"/>
        </w:rPr>
        <w:t xml:space="preserve"> Συνεργάτης</w:t>
      </w:r>
    </w:p>
    <w:p w:rsidR="007E121A" w:rsidRDefault="007E121A" w:rsidP="002C2F1D">
      <w:pPr>
        <w:ind w:left="5760" w:firstLine="720"/>
        <w:rPr>
          <w:rStyle w:val="FontStyle17"/>
          <w:sz w:val="24"/>
          <w:szCs w:val="24"/>
        </w:rPr>
      </w:pPr>
    </w:p>
    <w:p w:rsidR="007E121A" w:rsidRPr="002C2F1D" w:rsidRDefault="007E121A" w:rsidP="002C2F1D">
      <w:pPr>
        <w:ind w:left="5760" w:firstLine="720"/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EA7E40"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titlePg/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831878" w:rsidRDefault="000E0E7A" w:rsidP="002C2F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4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BB5B76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BB5B76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BB5B76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2E9B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2F1D"/>
    <w:rsid w:val="002C3882"/>
    <w:rsid w:val="002D1921"/>
    <w:rsid w:val="002D23EA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574CD"/>
    <w:rsid w:val="0036200D"/>
    <w:rsid w:val="003855F6"/>
    <w:rsid w:val="0038572A"/>
    <w:rsid w:val="00392969"/>
    <w:rsid w:val="003A2F59"/>
    <w:rsid w:val="003C0E35"/>
    <w:rsid w:val="003D20B7"/>
    <w:rsid w:val="003D51EC"/>
    <w:rsid w:val="003E06F2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53607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3D86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121A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E3D5E"/>
    <w:rsid w:val="008E7BA7"/>
    <w:rsid w:val="009039E3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2A5C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045E1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B787D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B5B76"/>
    <w:rsid w:val="00BC7049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77BB8"/>
    <w:rsid w:val="00E865DA"/>
    <w:rsid w:val="00E91B29"/>
    <w:rsid w:val="00EA2548"/>
    <w:rsid w:val="00EA2622"/>
    <w:rsid w:val="00EA6C65"/>
    <w:rsid w:val="00EA7D95"/>
    <w:rsid w:val="00EA7E40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0C8ED-8AD1-459F-AD5D-89933CD6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47</TotalTime>
  <Pages>3</Pages>
  <Words>86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nosil1</cp:lastModifiedBy>
  <cp:revision>22</cp:revision>
  <cp:lastPrinted>2017-05-15T09:36:00Z</cp:lastPrinted>
  <dcterms:created xsi:type="dcterms:W3CDTF">2016-05-12T10:07:00Z</dcterms:created>
  <dcterms:modified xsi:type="dcterms:W3CDTF">2017-05-15T09:38:00Z</dcterms:modified>
</cp:coreProperties>
</file>